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1BC138C3" w:rsidR="008F7F4C" w:rsidRPr="002C4FD6" w:rsidRDefault="000A0C3F" w:rsidP="00380610">
      <w:pPr>
        <w:spacing w:before="120"/>
        <w:ind w:left="3261" w:hanging="3261"/>
        <w:jc w:val="both"/>
        <w:rPr>
          <w:rFonts w:asciiTheme="minorHAnsi" w:hAnsiTheme="minorHAnsi" w:cstheme="minorHAnsi"/>
          <w:szCs w:val="22"/>
        </w:rPr>
      </w:pPr>
      <w:r w:rsidRPr="005C2309">
        <w:rPr>
          <w:rFonts w:cs="Arial"/>
          <w:b/>
          <w:bCs/>
        </w:rPr>
        <w:t>Ausschreibungsnummer</w:t>
      </w:r>
      <w:r>
        <w:rPr>
          <w:rFonts w:cs="Arial"/>
          <w:b/>
          <w:bCs/>
        </w:rPr>
        <w:t>:</w:t>
      </w:r>
      <w:r w:rsidR="008F7F4C" w:rsidRPr="002C4FD6">
        <w:rPr>
          <w:rFonts w:asciiTheme="minorHAnsi" w:hAnsiTheme="minorHAnsi" w:cstheme="minorHAnsi"/>
          <w:b/>
          <w:szCs w:val="22"/>
        </w:rPr>
        <w:tab/>
      </w:r>
      <w:r w:rsidR="00575321">
        <w:rPr>
          <w:rFonts w:asciiTheme="minorHAnsi" w:hAnsiTheme="minorHAnsi" w:cstheme="minorHAnsi"/>
          <w:szCs w:val="22"/>
        </w:rPr>
        <w:t>81320261_</w:t>
      </w:r>
      <w:r w:rsidR="0014292D">
        <w:rPr>
          <w:rFonts w:asciiTheme="minorHAnsi" w:hAnsiTheme="minorHAnsi" w:cstheme="minorHAnsi"/>
          <w:szCs w:val="22"/>
        </w:rPr>
        <w:t>Los 1</w:t>
      </w:r>
    </w:p>
    <w:p w14:paraId="2A12C32B" w14:textId="42F3199D" w:rsidR="009E5B5D" w:rsidRPr="002C4FD6" w:rsidRDefault="009E5B5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r w:rsidR="00FA3366" w:rsidRPr="004A6B09">
        <w:rPr>
          <w:b/>
          <w:bCs/>
        </w:rPr>
        <w:t>Fachkräftecoaching - Einzelcoachings für nationale und internationale Friedensfachkräfte</w:t>
      </w:r>
    </w:p>
    <w:p w14:paraId="5048763E" w14:textId="77777777" w:rsidR="00575321" w:rsidRDefault="00575321" w:rsidP="00F700C7">
      <w:pPr>
        <w:pStyle w:val="Textkrper"/>
        <w:spacing w:after="240" w:line="288" w:lineRule="auto"/>
        <w:jc w:val="both"/>
        <w:rPr>
          <w:rFonts w:asciiTheme="minorHAnsi" w:hAnsiTheme="minorHAnsi" w:cstheme="minorHAnsi"/>
          <w:b w:val="0"/>
          <w:i/>
          <w:szCs w:val="22"/>
        </w:rPr>
      </w:pPr>
    </w:p>
    <w:p w14:paraId="313F89D1" w14:textId="2735A6B0"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B6314A">
      <w:pPr>
        <w:pStyle w:val="berschrift1"/>
      </w:pPr>
      <w:r w:rsidRPr="005440B6">
        <w:lastRenderedPageBreak/>
        <w:t>Kaufmännische Angaben</w:t>
      </w:r>
      <w:bookmarkStart w:id="0" w:name="_Hlk75880656"/>
    </w:p>
    <w:bookmarkEnd w:id="0"/>
    <w:p w14:paraId="04E48DD5" w14:textId="71305B5F" w:rsidR="002C5194" w:rsidRPr="005440B6" w:rsidRDefault="002C5194" w:rsidP="00A438EA">
      <w:pPr>
        <w:pStyle w:val="berschrift2"/>
      </w:pPr>
      <w:r w:rsidRPr="006C1B70">
        <w:t>Allgemeine</w:t>
      </w:r>
      <w:r w:rsidRPr="005440B6">
        <w:t xml:space="preserve"> Firmenangaben</w:t>
      </w:r>
      <w:r w:rsidR="00F86D77">
        <w:t xml:space="preserve"> (Einzelbewerber machen ihre Angaben bitte in Ziffer 4)</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3A6F2936"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8710" w:type="dxa"/>
        <w:tblInd w:w="357" w:type="dxa"/>
        <w:tblLook w:val="04A0" w:firstRow="1" w:lastRow="0" w:firstColumn="1" w:lastColumn="0" w:noHBand="0" w:noVBand="1"/>
      </w:tblPr>
      <w:tblGrid>
        <w:gridCol w:w="631"/>
        <w:gridCol w:w="3118"/>
        <w:gridCol w:w="4961"/>
      </w:tblGrid>
      <w:tr w:rsidR="00A438EA" w14:paraId="77F2BF5A" w14:textId="77777777" w:rsidTr="004D5E0D">
        <w:tc>
          <w:tcPr>
            <w:tcW w:w="631" w:type="dxa"/>
          </w:tcPr>
          <w:p w14:paraId="4698C986" w14:textId="77777777" w:rsidR="00A438EA" w:rsidRDefault="00A438EA" w:rsidP="00177A96">
            <w:pPr>
              <w:jc w:val="both"/>
              <w:rPr>
                <w:rFonts w:cs="Arial"/>
                <w:bCs/>
                <w:i/>
                <w:sz w:val="18"/>
                <w:szCs w:val="18"/>
              </w:rPr>
            </w:pPr>
            <w:r>
              <w:rPr>
                <w:rFonts w:cs="Arial"/>
                <w:bCs/>
                <w:i/>
                <w:sz w:val="18"/>
                <w:szCs w:val="18"/>
              </w:rPr>
              <w:t>Nr.</w:t>
            </w:r>
          </w:p>
        </w:tc>
        <w:tc>
          <w:tcPr>
            <w:tcW w:w="3118" w:type="dxa"/>
          </w:tcPr>
          <w:p w14:paraId="6E77EE0C" w14:textId="77777777" w:rsidR="00A438EA" w:rsidRDefault="00A438EA" w:rsidP="00177A96">
            <w:pPr>
              <w:jc w:val="both"/>
              <w:rPr>
                <w:rFonts w:cs="Arial"/>
                <w:bCs/>
                <w:i/>
                <w:sz w:val="18"/>
                <w:szCs w:val="18"/>
              </w:rPr>
            </w:pPr>
            <w:r>
              <w:rPr>
                <w:rFonts w:cs="Arial"/>
                <w:bCs/>
                <w:i/>
                <w:sz w:val="18"/>
                <w:szCs w:val="18"/>
              </w:rPr>
              <w:t>Nationalität</w:t>
            </w:r>
          </w:p>
        </w:tc>
        <w:tc>
          <w:tcPr>
            <w:tcW w:w="4961" w:type="dxa"/>
          </w:tcPr>
          <w:p w14:paraId="09F4306F" w14:textId="2AD5D8DF" w:rsidR="00A438EA" w:rsidRDefault="00A438EA" w:rsidP="00177A96">
            <w:pPr>
              <w:jc w:val="both"/>
              <w:rPr>
                <w:rFonts w:cs="Arial"/>
                <w:bCs/>
                <w:i/>
                <w:sz w:val="18"/>
                <w:szCs w:val="18"/>
              </w:rPr>
            </w:pPr>
            <w:r>
              <w:rPr>
                <w:rFonts w:cs="Arial"/>
                <w:bCs/>
                <w:i/>
                <w:sz w:val="18"/>
                <w:szCs w:val="18"/>
              </w:rPr>
              <w:t>Name, Vorname</w:t>
            </w:r>
          </w:p>
        </w:tc>
      </w:tr>
      <w:tr w:rsidR="00A438EA" w14:paraId="5934EC54" w14:textId="77777777" w:rsidTr="004D5E0D">
        <w:tc>
          <w:tcPr>
            <w:tcW w:w="631" w:type="dxa"/>
          </w:tcPr>
          <w:p w14:paraId="36A3E644" w14:textId="77777777" w:rsidR="00A438EA" w:rsidRDefault="00A438EA" w:rsidP="00177A96">
            <w:pPr>
              <w:jc w:val="both"/>
              <w:rPr>
                <w:rFonts w:cs="Arial"/>
                <w:bCs/>
                <w:i/>
                <w:sz w:val="18"/>
                <w:szCs w:val="18"/>
              </w:rPr>
            </w:pPr>
            <w:r>
              <w:rPr>
                <w:rFonts w:cs="Arial"/>
                <w:bCs/>
                <w:i/>
                <w:sz w:val="18"/>
                <w:szCs w:val="18"/>
              </w:rPr>
              <w:t>1</w:t>
            </w:r>
          </w:p>
        </w:tc>
        <w:tc>
          <w:tcPr>
            <w:tcW w:w="3118" w:type="dxa"/>
          </w:tcPr>
          <w:p w14:paraId="48C5A13C" w14:textId="3769259D"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60C74F2A" w14:textId="12D1795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1CADEFBD" w14:textId="77777777" w:rsidTr="004D5E0D">
        <w:tc>
          <w:tcPr>
            <w:tcW w:w="631" w:type="dxa"/>
          </w:tcPr>
          <w:p w14:paraId="5E5B25D6" w14:textId="77777777" w:rsidR="00A438EA" w:rsidRDefault="00A438EA" w:rsidP="00177A96">
            <w:pPr>
              <w:jc w:val="both"/>
              <w:rPr>
                <w:rFonts w:cs="Arial"/>
                <w:bCs/>
                <w:i/>
                <w:sz w:val="18"/>
                <w:szCs w:val="18"/>
              </w:rPr>
            </w:pPr>
            <w:r>
              <w:rPr>
                <w:rFonts w:cs="Arial"/>
                <w:bCs/>
                <w:i/>
                <w:sz w:val="18"/>
                <w:szCs w:val="18"/>
              </w:rPr>
              <w:t>2</w:t>
            </w:r>
          </w:p>
        </w:tc>
        <w:tc>
          <w:tcPr>
            <w:tcW w:w="3118" w:type="dxa"/>
          </w:tcPr>
          <w:p w14:paraId="69C75BFB" w14:textId="57D4DB8A"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02092D6" w14:textId="0929B0D7"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7847218F" w14:textId="77777777" w:rsidTr="004D5E0D">
        <w:tc>
          <w:tcPr>
            <w:tcW w:w="631" w:type="dxa"/>
          </w:tcPr>
          <w:p w14:paraId="57D2F0E3" w14:textId="77777777" w:rsidR="00A438EA" w:rsidRDefault="00A438EA" w:rsidP="00177A96">
            <w:pPr>
              <w:jc w:val="both"/>
              <w:rPr>
                <w:rFonts w:cs="Arial"/>
                <w:bCs/>
                <w:i/>
                <w:sz w:val="18"/>
                <w:szCs w:val="18"/>
              </w:rPr>
            </w:pPr>
            <w:r>
              <w:rPr>
                <w:rFonts w:cs="Arial"/>
                <w:bCs/>
                <w:i/>
                <w:sz w:val="18"/>
                <w:szCs w:val="18"/>
              </w:rPr>
              <w:t>3</w:t>
            </w:r>
          </w:p>
        </w:tc>
        <w:tc>
          <w:tcPr>
            <w:tcW w:w="3118" w:type="dxa"/>
          </w:tcPr>
          <w:p w14:paraId="52701C64" w14:textId="1BF71F5E"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31FDFFB2" w14:textId="1F71E998"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3E26EAE7" w14:textId="77777777" w:rsidTr="004D5E0D">
        <w:tc>
          <w:tcPr>
            <w:tcW w:w="631" w:type="dxa"/>
          </w:tcPr>
          <w:p w14:paraId="5BDF593E" w14:textId="77777777" w:rsidR="00A438EA" w:rsidRDefault="00A438EA" w:rsidP="00177A96">
            <w:pPr>
              <w:jc w:val="both"/>
              <w:rPr>
                <w:rFonts w:cs="Arial"/>
                <w:bCs/>
                <w:i/>
                <w:sz w:val="18"/>
                <w:szCs w:val="18"/>
              </w:rPr>
            </w:pPr>
            <w:r>
              <w:rPr>
                <w:rFonts w:cs="Arial"/>
                <w:bCs/>
                <w:i/>
                <w:sz w:val="18"/>
                <w:szCs w:val="18"/>
              </w:rPr>
              <w:t>4</w:t>
            </w:r>
          </w:p>
        </w:tc>
        <w:tc>
          <w:tcPr>
            <w:tcW w:w="3118" w:type="dxa"/>
          </w:tcPr>
          <w:p w14:paraId="226F87C0" w14:textId="727B11A4"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BB79DA1" w14:textId="701B3C9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bl>
    <w:p w14:paraId="760E6958" w14:textId="77777777" w:rsidR="00695C00" w:rsidRDefault="00695C00" w:rsidP="00A438EA">
      <w:pPr>
        <w:ind w:left="357"/>
        <w:jc w:val="both"/>
        <w:rPr>
          <w:rFonts w:cs="Arial"/>
          <w:bCs/>
          <w:i/>
          <w:sz w:val="18"/>
          <w:szCs w:val="18"/>
        </w:rPr>
      </w:pPr>
    </w:p>
    <w:p w14:paraId="21EC5579" w14:textId="211E7968" w:rsidR="00695C00" w:rsidRDefault="00695C00" w:rsidP="0006448D">
      <w:pPr>
        <w:spacing w:line="288" w:lineRule="auto"/>
        <w:ind w:left="357"/>
        <w:jc w:val="both"/>
        <w:rPr>
          <w:rFonts w:cs="Arial"/>
          <w:bCs/>
          <w:i/>
          <w:sz w:val="18"/>
          <w:szCs w:val="18"/>
        </w:rPr>
      </w:pPr>
      <w:r>
        <w:rPr>
          <w:rFonts w:cs="Arial"/>
          <w:bCs/>
          <w:i/>
          <w:sz w:val="18"/>
          <w:szCs w:val="18"/>
        </w:rPr>
        <w:t xml:space="preserve">*Die </w:t>
      </w:r>
      <w:hyperlink r:id="rId8"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9" w:history="1">
        <w:r w:rsidRPr="00B352E3">
          <w:rPr>
            <w:rStyle w:val="Hyperlink"/>
            <w:rFonts w:cs="Arial"/>
            <w:bCs/>
            <w:i/>
            <w:sz w:val="18"/>
            <w:szCs w:val="18"/>
          </w:rPr>
          <w:t>§ 3 GWG</w:t>
        </w:r>
      </w:hyperlink>
      <w:r w:rsidRPr="009E256E">
        <w:rPr>
          <w:rFonts w:cs="Arial"/>
          <w:bCs/>
          <w:i/>
          <w:sz w:val="18"/>
          <w:szCs w:val="18"/>
        </w:rPr>
        <w:t xml:space="preserve"> </w:t>
      </w:r>
      <w:proofErr w:type="spellStart"/>
      <w:r>
        <w:rPr>
          <w:rFonts w:cs="Arial"/>
          <w:bCs/>
          <w:i/>
          <w:sz w:val="18"/>
          <w:szCs w:val="18"/>
        </w:rPr>
        <w:t>grds</w:t>
      </w:r>
      <w:proofErr w:type="spellEnd"/>
      <w:r>
        <w:rPr>
          <w:rFonts w:cs="Arial"/>
          <w:bCs/>
          <w:i/>
          <w:sz w:val="18"/>
          <w:szCs w:val="18"/>
        </w:rPr>
        <w:t>.</w:t>
      </w:r>
      <w:r w:rsidRPr="009E256E">
        <w:rPr>
          <w:rFonts w:cs="Arial"/>
          <w:bCs/>
          <w:i/>
          <w:sz w:val="18"/>
          <w:szCs w:val="18"/>
        </w:rPr>
        <w:t xml:space="preserve"> </w:t>
      </w:r>
      <w:r>
        <w:rPr>
          <w:rFonts w:cs="Arial"/>
          <w:bCs/>
          <w:i/>
          <w:sz w:val="18"/>
          <w:szCs w:val="18"/>
        </w:rPr>
        <w:t xml:space="preserve">jede natürliche Person, die </w:t>
      </w:r>
      <w:hyperlink r:id="rId10"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1" w:history="1">
        <w:r w:rsidRPr="00177A96">
          <w:rPr>
            <w:rStyle w:val="Hyperlink"/>
            <w:i/>
            <w:iCs/>
            <w:sz w:val="18"/>
            <w:szCs w:val="18"/>
          </w:rPr>
          <w:t>AWG</w:t>
        </w:r>
      </w:hyperlink>
      <w:r w:rsidRPr="00177A96">
        <w:rPr>
          <w:i/>
          <w:iCs/>
          <w:sz w:val="18"/>
          <w:szCs w:val="18"/>
        </w:rPr>
        <w:t xml:space="preserve">-Compliance und der </w:t>
      </w:r>
      <w:hyperlink r:id="rId12" w:history="1">
        <w:proofErr w:type="spellStart"/>
        <w:r w:rsidRPr="00177A96">
          <w:rPr>
            <w:rStyle w:val="Hyperlink"/>
            <w:i/>
            <w:iCs/>
            <w:sz w:val="18"/>
            <w:szCs w:val="18"/>
          </w:rPr>
          <w:t>eForms</w:t>
        </w:r>
        <w:proofErr w:type="spellEnd"/>
        <w:r w:rsidRPr="00177A96">
          <w:rPr>
            <w:rStyle w:val="Hyperlink"/>
            <w:i/>
            <w:iCs/>
            <w:sz w:val="18"/>
            <w:szCs w:val="18"/>
          </w:rPr>
          <w:t>-Anforderungen</w:t>
        </w:r>
      </w:hyperlink>
      <w:r>
        <w:rPr>
          <w:i/>
          <w:iCs/>
          <w:sz w:val="18"/>
          <w:szCs w:val="18"/>
        </w:rPr>
        <w:t>.</w:t>
      </w:r>
    </w:p>
    <w:p w14:paraId="041970F4" w14:textId="37BB2415" w:rsidR="00A31D75" w:rsidRPr="002C4FD6" w:rsidRDefault="002B5013" w:rsidP="0006448D">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1" w:name="_Hlk75877091"/>
    </w:p>
    <w:bookmarkEnd w:id="1"/>
    <w:p w14:paraId="1784043C" w14:textId="734F0BA7" w:rsidR="002261D3" w:rsidRPr="002C4FD6" w:rsidRDefault="002261D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06448D">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AD55458" w14:textId="5073C06C" w:rsidR="007013F1" w:rsidRPr="002C4FD6" w:rsidRDefault="007013F1" w:rsidP="0006448D">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p>
    <w:p w14:paraId="43A41B04" w14:textId="797043F9" w:rsidR="002B5013" w:rsidRPr="002C4FD6" w:rsidRDefault="002B5013" w:rsidP="0006448D">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282E7B14" w:rsidR="002B5013" w:rsidRPr="002C4FD6" w:rsidRDefault="002B5013" w:rsidP="0006448D">
      <w:pPr>
        <w:spacing w:line="288" w:lineRule="auto"/>
        <w:ind w:left="3544" w:hanging="3187"/>
        <w:jc w:val="both"/>
        <w:rPr>
          <w:rFonts w:asciiTheme="minorHAnsi" w:hAnsiTheme="minorHAnsi" w:cstheme="minorHAnsi"/>
          <w:bCs/>
          <w:szCs w:val="22"/>
        </w:rPr>
      </w:pPr>
      <w:proofErr w:type="spellStart"/>
      <w:r w:rsidRPr="002C4FD6">
        <w:rPr>
          <w:rFonts w:asciiTheme="minorHAnsi" w:eastAsiaTheme="minorHAnsi" w:hAnsiTheme="minorHAnsi" w:cstheme="minorHAnsi"/>
          <w:szCs w:val="20"/>
          <w:lang w:eastAsia="en-US"/>
        </w:rPr>
        <w:t>USt</w:t>
      </w:r>
      <w:proofErr w:type="spellEnd"/>
      <w:r w:rsidRPr="002C4FD6">
        <w:rPr>
          <w:rFonts w:asciiTheme="minorHAnsi" w:eastAsiaTheme="minorHAnsi" w:hAnsiTheme="minorHAnsi" w:cstheme="minorHAnsi"/>
          <w:szCs w:val="20"/>
          <w:lang w:eastAsia="en-US"/>
        </w:rPr>
        <w:t>.-Identifikationsnummer: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801D829" w14:textId="6B61F079" w:rsidR="001F39C9" w:rsidRPr="002C4FD6" w:rsidRDefault="001F39C9" w:rsidP="0006448D">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3D735AE5" w:rsidR="001F39C9" w:rsidRPr="002C4FD6" w:rsidRDefault="001F39C9"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06448D">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4D5E0D">
      <w:pPr>
        <w:pStyle w:val="berschrift2"/>
      </w:pPr>
      <w:r w:rsidRPr="002C4FD6">
        <w:t>Kurzes Firmenprofil (max. 20 Zeilen)</w:t>
      </w:r>
    </w:p>
    <w:p w14:paraId="2F24FEB4" w14:textId="77777777" w:rsidR="00047F4A" w:rsidRPr="002C4FD6" w:rsidRDefault="00294602" w:rsidP="00FF6FD6">
      <w:pPr>
        <w:spacing w:line="288" w:lineRule="auto"/>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4D5E0D">
      <w:pPr>
        <w:pStyle w:val="berschrift2"/>
      </w:pPr>
      <w:r w:rsidRPr="002C4FD6">
        <w:t>Ansprechpartner/in für Rückfragen</w:t>
      </w:r>
    </w:p>
    <w:p w14:paraId="34F29AD1"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lastRenderedPageBreak/>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A2CA99B" w14:textId="7B99813B" w:rsidR="006C1B70" w:rsidRPr="00F0728B" w:rsidRDefault="003D324D" w:rsidP="00A438EA">
      <w:pPr>
        <w:pStyle w:val="berschrift2"/>
        <w:rPr>
          <w:rStyle w:val="berschrift3Zchn"/>
          <w:rFonts w:eastAsia="Times New Roman" w:cs="Arial"/>
          <w:b/>
          <w:iCs/>
        </w:rPr>
      </w:pPr>
      <w:bookmarkStart w:id="2" w:name="_Toc122099465"/>
      <w:r>
        <w:t xml:space="preserve">Angaben </w:t>
      </w:r>
      <w:r w:rsidRPr="00D33E79">
        <w:t>von</w:t>
      </w:r>
      <w:r w:rsidRPr="006C1B70">
        <w:rPr>
          <w:rStyle w:val="berschrift3Zchn"/>
          <w:b/>
        </w:rPr>
        <w:t xml:space="preserve"> Personengesellschaften (auch Einzel- Gutachter*innen)</w:t>
      </w:r>
      <w:bookmarkEnd w:id="2"/>
    </w:p>
    <w:p w14:paraId="40E08A00" w14:textId="77777777" w:rsidR="003D324D" w:rsidRPr="003D324D" w:rsidRDefault="003D324D" w:rsidP="00181552">
      <w:bookmarkStart w:id="3" w:name="_Hlk160094785"/>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3D324D" w:rsidRPr="00492E3A" w14:paraId="358DC82A" w14:textId="77777777" w:rsidTr="00021FD1">
        <w:tc>
          <w:tcPr>
            <w:tcW w:w="4678" w:type="dxa"/>
          </w:tcPr>
          <w:p w14:paraId="0D8E4379" w14:textId="77777777" w:rsidR="003D324D" w:rsidRPr="00492E3A" w:rsidRDefault="003D324D" w:rsidP="00021FD1">
            <w:pPr>
              <w:spacing w:before="120" w:after="120"/>
              <w:rPr>
                <w:b/>
                <w:szCs w:val="22"/>
              </w:rPr>
            </w:pPr>
            <w:r w:rsidRPr="00492E3A">
              <w:rPr>
                <w:b/>
                <w:szCs w:val="22"/>
              </w:rPr>
              <w:t>Geburts</w:t>
            </w:r>
            <w:r>
              <w:rPr>
                <w:b/>
                <w:szCs w:val="22"/>
              </w:rPr>
              <w:t>name</w:t>
            </w:r>
          </w:p>
        </w:tc>
        <w:tc>
          <w:tcPr>
            <w:tcW w:w="4392" w:type="dxa"/>
          </w:tcPr>
          <w:p w14:paraId="25BF4383"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032B5BF9" w14:textId="77777777" w:rsidTr="00021FD1">
        <w:tc>
          <w:tcPr>
            <w:tcW w:w="4678" w:type="dxa"/>
          </w:tcPr>
          <w:p w14:paraId="1B44C95A" w14:textId="77777777" w:rsidR="003D324D" w:rsidRPr="00492E3A" w:rsidRDefault="003D324D" w:rsidP="00021FD1">
            <w:pPr>
              <w:spacing w:before="120" w:after="120"/>
              <w:rPr>
                <w:b/>
                <w:szCs w:val="22"/>
              </w:rPr>
            </w:pPr>
            <w:r w:rsidRPr="00492E3A">
              <w:rPr>
                <w:b/>
                <w:szCs w:val="22"/>
              </w:rPr>
              <w:t>Geburtsort</w:t>
            </w:r>
          </w:p>
        </w:tc>
        <w:tc>
          <w:tcPr>
            <w:tcW w:w="4392" w:type="dxa"/>
          </w:tcPr>
          <w:p w14:paraId="38ED5039"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3EB136D5" w14:textId="77777777" w:rsidTr="00021FD1">
        <w:tc>
          <w:tcPr>
            <w:tcW w:w="4678" w:type="dxa"/>
          </w:tcPr>
          <w:p w14:paraId="31741AF4" w14:textId="77777777" w:rsidR="003D324D" w:rsidRPr="00492E3A" w:rsidRDefault="003D324D" w:rsidP="00021FD1">
            <w:pPr>
              <w:spacing w:before="120" w:after="120"/>
              <w:rPr>
                <w:b/>
                <w:szCs w:val="22"/>
              </w:rPr>
            </w:pPr>
            <w:r w:rsidRPr="00492E3A">
              <w:rPr>
                <w:b/>
                <w:szCs w:val="22"/>
              </w:rPr>
              <w:t>Geburts</w:t>
            </w:r>
            <w:r>
              <w:rPr>
                <w:b/>
                <w:szCs w:val="22"/>
              </w:rPr>
              <w:t>datum</w:t>
            </w:r>
          </w:p>
        </w:tc>
        <w:tc>
          <w:tcPr>
            <w:tcW w:w="4392" w:type="dxa"/>
          </w:tcPr>
          <w:p w14:paraId="4E3ABEA9"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9D3967" w:rsidRPr="00492E3A" w14:paraId="3C286333" w14:textId="77777777" w:rsidTr="00021FD1">
        <w:tc>
          <w:tcPr>
            <w:tcW w:w="4678" w:type="dxa"/>
          </w:tcPr>
          <w:p w14:paraId="2D069570" w14:textId="4EC999AB" w:rsidR="009D3967" w:rsidRPr="00492E3A" w:rsidRDefault="009D3967" w:rsidP="00021FD1">
            <w:pPr>
              <w:spacing w:before="120" w:after="120"/>
              <w:rPr>
                <w:b/>
                <w:szCs w:val="22"/>
              </w:rPr>
            </w:pPr>
            <w:r>
              <w:rPr>
                <w:b/>
                <w:szCs w:val="22"/>
              </w:rPr>
              <w:t>Anschrift</w:t>
            </w:r>
          </w:p>
        </w:tc>
        <w:tc>
          <w:tcPr>
            <w:tcW w:w="4392" w:type="dxa"/>
          </w:tcPr>
          <w:p w14:paraId="709FC3D3" w14:textId="5CFE83C8" w:rsidR="009D3967" w:rsidRPr="00492E3A" w:rsidRDefault="0006448D" w:rsidP="00021FD1">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9D3967" w:rsidRPr="00492E3A" w14:paraId="18F49CAB" w14:textId="77777777" w:rsidTr="00021FD1">
        <w:tc>
          <w:tcPr>
            <w:tcW w:w="4678" w:type="dxa"/>
          </w:tcPr>
          <w:p w14:paraId="74F1B740" w14:textId="5895D3DA" w:rsidR="009D3967" w:rsidRPr="002E75C1" w:rsidRDefault="009D3967" w:rsidP="00021FD1">
            <w:pPr>
              <w:spacing w:before="120" w:after="120"/>
              <w:rPr>
                <w:bCs/>
                <w:szCs w:val="22"/>
              </w:rPr>
            </w:pPr>
            <w:r>
              <w:rPr>
                <w:b/>
                <w:szCs w:val="22"/>
              </w:rPr>
              <w:t>Kontoinhaber</w:t>
            </w:r>
          </w:p>
        </w:tc>
        <w:tc>
          <w:tcPr>
            <w:tcW w:w="4392" w:type="dxa"/>
          </w:tcPr>
          <w:p w14:paraId="7810009E" w14:textId="3BFD7110" w:rsidR="009D3967" w:rsidRPr="00492E3A" w:rsidRDefault="0006448D" w:rsidP="00021FD1">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A24824" w:rsidRPr="00492E3A" w14:paraId="0EF0C482" w14:textId="77777777" w:rsidTr="00021FD1">
        <w:tc>
          <w:tcPr>
            <w:tcW w:w="4678" w:type="dxa"/>
          </w:tcPr>
          <w:p w14:paraId="2514DE5C" w14:textId="3EDBBA01" w:rsidR="00A24824" w:rsidRDefault="00A24824" w:rsidP="00021FD1">
            <w:pPr>
              <w:spacing w:before="120" w:after="120"/>
              <w:rPr>
                <w:b/>
                <w:szCs w:val="22"/>
              </w:rPr>
            </w:pPr>
            <w:r>
              <w:rPr>
                <w:b/>
                <w:szCs w:val="22"/>
              </w:rPr>
              <w:t>IBAN</w:t>
            </w:r>
          </w:p>
        </w:tc>
        <w:tc>
          <w:tcPr>
            <w:tcW w:w="4392" w:type="dxa"/>
          </w:tcPr>
          <w:p w14:paraId="2CA3473D" w14:textId="15E542A6" w:rsidR="00A24824" w:rsidRPr="00492E3A" w:rsidRDefault="0006448D" w:rsidP="00021FD1">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A24824" w:rsidRPr="00492E3A" w14:paraId="107829D3" w14:textId="77777777" w:rsidTr="00021FD1">
        <w:tc>
          <w:tcPr>
            <w:tcW w:w="4678" w:type="dxa"/>
          </w:tcPr>
          <w:p w14:paraId="6BA71177" w14:textId="31C4927B" w:rsidR="00A24824" w:rsidRDefault="00A24824" w:rsidP="00021FD1">
            <w:pPr>
              <w:spacing w:before="120" w:after="120"/>
              <w:rPr>
                <w:b/>
                <w:szCs w:val="22"/>
              </w:rPr>
            </w:pPr>
            <w:r>
              <w:rPr>
                <w:b/>
                <w:szCs w:val="22"/>
              </w:rPr>
              <w:t>BIC</w:t>
            </w:r>
          </w:p>
        </w:tc>
        <w:tc>
          <w:tcPr>
            <w:tcW w:w="4392" w:type="dxa"/>
          </w:tcPr>
          <w:p w14:paraId="0355DFD2" w14:textId="5E6C4040" w:rsidR="00A24824" w:rsidRPr="00492E3A" w:rsidRDefault="0006448D" w:rsidP="00021FD1">
            <w:pPr>
              <w:spacing w:before="120" w:after="120"/>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9D3967" w:rsidRPr="00492E3A" w14:paraId="7676E83C" w14:textId="77777777" w:rsidTr="00021FD1">
        <w:tc>
          <w:tcPr>
            <w:tcW w:w="4678" w:type="dxa"/>
          </w:tcPr>
          <w:p w14:paraId="4277A2D3" w14:textId="79623E0C" w:rsidR="009D3967" w:rsidRDefault="009D3967" w:rsidP="00021FD1">
            <w:pPr>
              <w:spacing w:before="120" w:after="120"/>
              <w:rPr>
                <w:b/>
                <w:szCs w:val="22"/>
              </w:rPr>
            </w:pPr>
            <w:r>
              <w:rPr>
                <w:b/>
                <w:szCs w:val="22"/>
              </w:rPr>
              <w:t>Steuernummer</w:t>
            </w:r>
          </w:p>
        </w:tc>
        <w:tc>
          <w:tcPr>
            <w:tcW w:w="4392" w:type="dxa"/>
          </w:tcPr>
          <w:p w14:paraId="02AE5EC9" w14:textId="6F915488" w:rsidR="009D3967" w:rsidRPr="00AB5782" w:rsidRDefault="0006448D" w:rsidP="00021FD1">
            <w:pPr>
              <w:tabs>
                <w:tab w:val="left" w:pos="315"/>
              </w:tabs>
              <w:spacing w:before="120" w:after="120"/>
              <w:rPr>
                <w:sz w:val="18"/>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9D3967" w:rsidRPr="00492E3A" w14:paraId="460678F6" w14:textId="77777777" w:rsidTr="00021FD1">
        <w:tc>
          <w:tcPr>
            <w:tcW w:w="4678" w:type="dxa"/>
          </w:tcPr>
          <w:p w14:paraId="025CA974" w14:textId="0D6F4E05" w:rsidR="009D3967" w:rsidRDefault="009D3967" w:rsidP="00021FD1">
            <w:pPr>
              <w:spacing w:before="120" w:after="120"/>
              <w:rPr>
                <w:b/>
                <w:szCs w:val="22"/>
              </w:rPr>
            </w:pPr>
            <w:r>
              <w:rPr>
                <w:b/>
                <w:szCs w:val="22"/>
              </w:rPr>
              <w:t>E-Mail:</w:t>
            </w:r>
          </w:p>
        </w:tc>
        <w:tc>
          <w:tcPr>
            <w:tcW w:w="4392" w:type="dxa"/>
          </w:tcPr>
          <w:p w14:paraId="37DD760C" w14:textId="20A4C0D7" w:rsidR="009D3967" w:rsidRPr="00AB5782" w:rsidRDefault="0006448D" w:rsidP="00021FD1">
            <w:pPr>
              <w:tabs>
                <w:tab w:val="left" w:pos="315"/>
              </w:tabs>
              <w:spacing w:before="120" w:after="120"/>
              <w:rPr>
                <w:sz w:val="18"/>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9D3967" w:rsidRPr="00492E3A" w14:paraId="714657D5" w14:textId="77777777" w:rsidTr="00021FD1">
        <w:tc>
          <w:tcPr>
            <w:tcW w:w="4678" w:type="dxa"/>
          </w:tcPr>
          <w:p w14:paraId="056E308E" w14:textId="04022ACC" w:rsidR="009D3967" w:rsidRDefault="009D3967" w:rsidP="00021FD1">
            <w:pPr>
              <w:spacing w:before="120" w:after="120"/>
              <w:rPr>
                <w:b/>
                <w:szCs w:val="22"/>
              </w:rPr>
            </w:pPr>
            <w:r>
              <w:rPr>
                <w:b/>
                <w:szCs w:val="22"/>
              </w:rPr>
              <w:t>Tel-Nr.:</w:t>
            </w:r>
          </w:p>
        </w:tc>
        <w:tc>
          <w:tcPr>
            <w:tcW w:w="4392" w:type="dxa"/>
          </w:tcPr>
          <w:p w14:paraId="6F497CD1" w14:textId="32B79AF8" w:rsidR="009D3967" w:rsidRPr="00AB5782" w:rsidRDefault="0006448D" w:rsidP="00021FD1">
            <w:pPr>
              <w:tabs>
                <w:tab w:val="left" w:pos="315"/>
              </w:tabs>
              <w:spacing w:before="120" w:after="120"/>
              <w:rPr>
                <w:sz w:val="18"/>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46D1D0AB" w14:textId="77777777" w:rsidTr="00021FD1">
        <w:tc>
          <w:tcPr>
            <w:tcW w:w="4678" w:type="dxa"/>
          </w:tcPr>
          <w:p w14:paraId="2F915043" w14:textId="77777777" w:rsidR="003D324D" w:rsidRPr="00492E3A" w:rsidRDefault="003D324D" w:rsidP="00021FD1">
            <w:pPr>
              <w:spacing w:before="120" w:after="120"/>
              <w:rPr>
                <w:b/>
                <w:szCs w:val="22"/>
              </w:rPr>
            </w:pPr>
            <w:r>
              <w:rPr>
                <w:b/>
                <w:szCs w:val="22"/>
              </w:rPr>
              <w:t>Ich bin/war Beschäftigte/r im öffentlichen Dienst</w:t>
            </w:r>
          </w:p>
        </w:tc>
        <w:tc>
          <w:tcPr>
            <w:tcW w:w="4392" w:type="dxa"/>
          </w:tcPr>
          <w:p w14:paraId="74C0EDBB" w14:textId="77777777" w:rsidR="003D324D" w:rsidRDefault="003D324D" w:rsidP="00021FD1">
            <w:pPr>
              <w:tabs>
                <w:tab w:val="left" w:pos="315"/>
              </w:tabs>
              <w:spacing w:before="120" w:after="120"/>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Pr="00AB5782">
              <w:rPr>
                <w:sz w:val="18"/>
              </w:rPr>
            </w:r>
            <w:r w:rsidRPr="00AB5782">
              <w:rPr>
                <w:sz w:val="18"/>
              </w:rPr>
              <w:fldChar w:fldCharType="separate"/>
            </w:r>
            <w:r w:rsidRPr="00AB5782">
              <w:rPr>
                <w:sz w:val="18"/>
              </w:rPr>
              <w:fldChar w:fldCharType="end"/>
            </w:r>
            <w:r>
              <w:tab/>
            </w:r>
            <w:r>
              <w:rPr>
                <w:rFonts w:eastAsiaTheme="minorHAnsi" w:cs="Arial"/>
                <w:color w:val="000000" w:themeColor="text1"/>
              </w:rPr>
              <w:t>NEIN</w:t>
            </w:r>
          </w:p>
          <w:p w14:paraId="286D2582" w14:textId="77777777" w:rsidR="003D324D" w:rsidRDefault="003D324D" w:rsidP="00021FD1">
            <w:pPr>
              <w:spacing w:before="120" w:after="120"/>
              <w:ind w:left="318" w:hanging="318"/>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Pr="00AB5782">
              <w:rPr>
                <w:sz w:val="18"/>
              </w:rPr>
            </w:r>
            <w:r w:rsidRPr="00AB5782">
              <w:rPr>
                <w:sz w:val="18"/>
              </w:rPr>
              <w:fldChar w:fldCharType="separate"/>
            </w:r>
            <w:r w:rsidRPr="00AB5782">
              <w:rPr>
                <w:sz w:val="18"/>
              </w:rPr>
              <w:fldChar w:fldCharType="end"/>
            </w:r>
            <w:r>
              <w:tab/>
            </w:r>
            <w:r>
              <w:rPr>
                <w:rFonts w:eastAsiaTheme="minorHAnsi" w:cs="Arial"/>
                <w:color w:val="000000" w:themeColor="text1"/>
              </w:rPr>
              <w:t>JA, beurlaubt unter Fortzahlung der Bezüge</w:t>
            </w:r>
          </w:p>
          <w:p w14:paraId="2AFCFF10" w14:textId="44730635" w:rsidR="003D324D" w:rsidRPr="00181552" w:rsidRDefault="003D324D" w:rsidP="003D324D">
            <w:pPr>
              <w:spacing w:before="120" w:after="120"/>
              <w:ind w:left="318" w:hanging="318"/>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Pr="00AB5782">
              <w:rPr>
                <w:sz w:val="18"/>
              </w:rPr>
            </w:r>
            <w:r w:rsidRPr="00AB5782">
              <w:rPr>
                <w:sz w:val="18"/>
              </w:rPr>
              <w:fldChar w:fldCharType="separate"/>
            </w:r>
            <w:r w:rsidRPr="00AB5782">
              <w:rPr>
                <w:sz w:val="18"/>
              </w:rPr>
              <w:fldChar w:fldCharType="end"/>
            </w:r>
            <w:r>
              <w:tab/>
            </w:r>
            <w:r w:rsidRPr="00B770F7">
              <w:rPr>
                <w:rFonts w:eastAsiaTheme="minorHAnsi" w:cs="Arial"/>
                <w:color w:val="000000" w:themeColor="text1"/>
              </w:rPr>
              <w:t>JA</w:t>
            </w:r>
            <w:r>
              <w:rPr>
                <w:rFonts w:eastAsiaTheme="minorHAnsi" w:cs="Arial"/>
                <w:color w:val="000000" w:themeColor="text1"/>
              </w:rPr>
              <w:t>,</w:t>
            </w:r>
            <w:r w:rsidRPr="00B770F7">
              <w:rPr>
                <w:rFonts w:eastAsiaTheme="minorHAnsi" w:cs="Arial"/>
                <w:color w:val="000000" w:themeColor="text1"/>
              </w:rPr>
              <w:t xml:space="preserve"> </w:t>
            </w:r>
            <w:r>
              <w:rPr>
                <w:rFonts w:eastAsiaTheme="minorHAnsi" w:cs="Arial"/>
                <w:color w:val="000000" w:themeColor="text1"/>
              </w:rPr>
              <w:t>beurlaubt unter Wegfall der Bezüge</w:t>
            </w:r>
          </w:p>
        </w:tc>
      </w:tr>
      <w:tr w:rsidR="007546E6" w:rsidRPr="00492E3A" w14:paraId="32584291" w14:textId="77777777" w:rsidTr="00021FD1">
        <w:tc>
          <w:tcPr>
            <w:tcW w:w="4678" w:type="dxa"/>
          </w:tcPr>
          <w:p w14:paraId="56F8A8F5" w14:textId="77777777" w:rsidR="007546E6" w:rsidRPr="007546E6" w:rsidRDefault="007546E6" w:rsidP="00FF6FD6">
            <w:pPr>
              <w:spacing w:before="120" w:after="120"/>
              <w:rPr>
                <w:b/>
                <w:szCs w:val="22"/>
              </w:rPr>
            </w:pPr>
            <w:r w:rsidRPr="007546E6">
              <w:rPr>
                <w:b/>
                <w:szCs w:val="22"/>
              </w:rPr>
              <w:t>Ich stehe oder stand mit der GIZ oder einer ihrer Vorgängerorganisationen in einem Arbeitsverhältnis (inklusive Praktikum).</w:t>
            </w:r>
          </w:p>
          <w:p w14:paraId="42E4C2BB" w14:textId="4E112D1C" w:rsidR="007546E6" w:rsidRDefault="007546E6" w:rsidP="00FF6FD6">
            <w:pPr>
              <w:spacing w:before="120" w:after="120"/>
              <w:rPr>
                <w:b/>
                <w:szCs w:val="22"/>
              </w:rPr>
            </w:pPr>
            <w:r w:rsidRPr="007546E6">
              <w:rPr>
                <w:b/>
                <w:szCs w:val="22"/>
              </w:rPr>
              <w:t>Ich bin oder war als Entwicklungshelfer*in nach dem Entwicklungshelfer-Gesetz (EhfG) entsandt.</w:t>
            </w:r>
          </w:p>
        </w:tc>
        <w:tc>
          <w:tcPr>
            <w:tcW w:w="4392" w:type="dxa"/>
          </w:tcPr>
          <w:p w14:paraId="75110754" w14:textId="1A778F13" w:rsidR="007546E6" w:rsidRPr="00FF6FD6" w:rsidRDefault="0006448D" w:rsidP="007546E6">
            <w:pPr>
              <w:tabs>
                <w:tab w:val="left" w:pos="315"/>
              </w:tabs>
              <w:spacing w:before="120" w:after="120"/>
              <w:rPr>
                <w:rFonts w:eastAsia="Arial" w:cs="Arial"/>
                <w:color w:val="000000"/>
                <w:szCs w:val="20"/>
                <w:lang w:bidi="en-GB"/>
              </w:rPr>
            </w:pPr>
            <w:r w:rsidRPr="00FF6FD6">
              <w:rPr>
                <w:rFonts w:cs="Arial"/>
                <w:szCs w:val="20"/>
              </w:rPr>
              <w:fldChar w:fldCharType="begin">
                <w:ffData>
                  <w:name w:val=""/>
                  <w:enabled/>
                  <w:calcOnExit w:val="0"/>
                  <w:checkBox>
                    <w:sizeAuto/>
                    <w:default w:val="0"/>
                    <w:checked w:val="0"/>
                  </w:checkBox>
                </w:ffData>
              </w:fldChar>
            </w:r>
            <w:r w:rsidRPr="00FF6FD6">
              <w:rPr>
                <w:rFonts w:cs="Arial"/>
                <w:szCs w:val="20"/>
              </w:rPr>
              <w:instrText xml:space="preserve"> FORMCHECKBOX </w:instrText>
            </w:r>
            <w:r w:rsidRPr="00FF6FD6">
              <w:rPr>
                <w:rFonts w:cs="Arial"/>
                <w:szCs w:val="20"/>
              </w:rPr>
            </w:r>
            <w:r w:rsidRPr="00FF6FD6">
              <w:rPr>
                <w:rFonts w:cs="Arial"/>
                <w:szCs w:val="20"/>
              </w:rPr>
              <w:fldChar w:fldCharType="separate"/>
            </w:r>
            <w:r w:rsidRPr="00FF6FD6">
              <w:rPr>
                <w:rFonts w:cs="Arial"/>
                <w:szCs w:val="20"/>
              </w:rPr>
              <w:fldChar w:fldCharType="end"/>
            </w:r>
            <w:r w:rsidRPr="00DF1FC9">
              <w:rPr>
                <w:rFonts w:cs="Arial"/>
                <w:szCs w:val="20"/>
              </w:rPr>
              <w:tab/>
            </w:r>
            <w:r w:rsidR="007546E6" w:rsidRPr="00FF6FD6">
              <w:rPr>
                <w:rFonts w:cs="Arial"/>
                <w:szCs w:val="20"/>
              </w:rPr>
              <w:t>NEIN</w:t>
            </w:r>
          </w:p>
          <w:p w14:paraId="29531282" w14:textId="7EF25BC4" w:rsidR="007546E6" w:rsidRPr="00FF6FD6" w:rsidRDefault="0006448D" w:rsidP="007546E6">
            <w:pPr>
              <w:tabs>
                <w:tab w:val="left" w:pos="315"/>
              </w:tabs>
              <w:spacing w:before="120" w:after="120"/>
              <w:rPr>
                <w:rFonts w:eastAsia="Arial" w:cs="Arial"/>
                <w:color w:val="000000"/>
                <w:szCs w:val="20"/>
                <w:lang w:bidi="en-GB"/>
              </w:rPr>
            </w:pPr>
            <w:r w:rsidRPr="00FF6FD6">
              <w:rPr>
                <w:rFonts w:cs="Arial"/>
                <w:szCs w:val="20"/>
              </w:rPr>
              <w:fldChar w:fldCharType="begin">
                <w:ffData>
                  <w:name w:val=""/>
                  <w:enabled/>
                  <w:calcOnExit w:val="0"/>
                  <w:checkBox>
                    <w:sizeAuto/>
                    <w:default w:val="0"/>
                    <w:checked w:val="0"/>
                  </w:checkBox>
                </w:ffData>
              </w:fldChar>
            </w:r>
            <w:r w:rsidRPr="00FF6FD6">
              <w:rPr>
                <w:rFonts w:cs="Arial"/>
                <w:szCs w:val="20"/>
              </w:rPr>
              <w:instrText xml:space="preserve"> FORMCHECKBOX </w:instrText>
            </w:r>
            <w:r w:rsidRPr="00FF6FD6">
              <w:rPr>
                <w:rFonts w:cs="Arial"/>
                <w:szCs w:val="20"/>
              </w:rPr>
            </w:r>
            <w:r w:rsidRPr="00FF6FD6">
              <w:rPr>
                <w:rFonts w:cs="Arial"/>
                <w:szCs w:val="20"/>
              </w:rPr>
              <w:fldChar w:fldCharType="separate"/>
            </w:r>
            <w:r w:rsidRPr="00FF6FD6">
              <w:rPr>
                <w:rFonts w:cs="Arial"/>
                <w:szCs w:val="20"/>
              </w:rPr>
              <w:fldChar w:fldCharType="end"/>
            </w:r>
            <w:r w:rsidRPr="00DF1FC9">
              <w:rPr>
                <w:rFonts w:cs="Arial"/>
                <w:szCs w:val="20"/>
              </w:rPr>
              <w:tab/>
            </w:r>
            <w:r w:rsidRPr="00FF6FD6">
              <w:rPr>
                <w:rFonts w:cs="Arial"/>
                <w:szCs w:val="20"/>
              </w:rPr>
              <w:t>NEIN</w:t>
            </w:r>
            <w:r w:rsidR="007546E6" w:rsidRPr="00FF6FD6">
              <w:rPr>
                <w:rFonts w:eastAsia="Arial" w:cs="Arial"/>
                <w:color w:val="000000"/>
                <w:szCs w:val="20"/>
                <w:lang w:bidi="en-GB"/>
              </w:rPr>
              <w:t>, nur als Freiberufler/Selbständiger</w:t>
            </w:r>
          </w:p>
          <w:p w14:paraId="72F9DBC4" w14:textId="03F72768" w:rsidR="007546E6" w:rsidRPr="00FF6FD6" w:rsidRDefault="0006448D" w:rsidP="007546E6">
            <w:pPr>
              <w:tabs>
                <w:tab w:val="left" w:pos="315"/>
              </w:tabs>
              <w:spacing w:before="120" w:after="120"/>
              <w:rPr>
                <w:rFonts w:eastAsia="Arial" w:cs="Arial"/>
                <w:color w:val="000000"/>
                <w:szCs w:val="20"/>
                <w:lang w:bidi="en-GB"/>
              </w:rPr>
            </w:pPr>
            <w:r w:rsidRPr="00FF6FD6">
              <w:rPr>
                <w:rFonts w:cs="Arial"/>
                <w:szCs w:val="20"/>
              </w:rPr>
              <w:fldChar w:fldCharType="begin">
                <w:ffData>
                  <w:name w:val=""/>
                  <w:enabled/>
                  <w:calcOnExit w:val="0"/>
                  <w:checkBox>
                    <w:sizeAuto/>
                    <w:default w:val="0"/>
                    <w:checked w:val="0"/>
                  </w:checkBox>
                </w:ffData>
              </w:fldChar>
            </w:r>
            <w:r w:rsidRPr="00FF6FD6">
              <w:rPr>
                <w:rFonts w:cs="Arial"/>
                <w:szCs w:val="20"/>
              </w:rPr>
              <w:instrText xml:space="preserve"> FORMCHECKBOX </w:instrText>
            </w:r>
            <w:r w:rsidRPr="00FF6FD6">
              <w:rPr>
                <w:rFonts w:cs="Arial"/>
                <w:szCs w:val="20"/>
              </w:rPr>
            </w:r>
            <w:r w:rsidRPr="00FF6FD6">
              <w:rPr>
                <w:rFonts w:cs="Arial"/>
                <w:szCs w:val="20"/>
              </w:rPr>
              <w:fldChar w:fldCharType="separate"/>
            </w:r>
            <w:r w:rsidRPr="00FF6FD6">
              <w:rPr>
                <w:rFonts w:cs="Arial"/>
                <w:szCs w:val="20"/>
              </w:rPr>
              <w:fldChar w:fldCharType="end"/>
            </w:r>
            <w:r w:rsidRPr="00DF1FC9">
              <w:rPr>
                <w:rFonts w:cs="Arial"/>
                <w:szCs w:val="20"/>
              </w:rPr>
              <w:tab/>
            </w:r>
            <w:r w:rsidR="007546E6" w:rsidRPr="00FF6FD6">
              <w:rPr>
                <w:rFonts w:eastAsia="Arial" w:cs="Arial"/>
                <w:color w:val="000000"/>
                <w:szCs w:val="20"/>
                <w:lang w:bidi="en-GB"/>
              </w:rPr>
              <w:t>JA, im Zeitraum</w:t>
            </w:r>
            <w:r w:rsidRPr="00FF6FD6">
              <w:rPr>
                <w:rFonts w:eastAsia="Arial" w:cs="Arial"/>
                <w:color w:val="000000"/>
                <w:szCs w:val="20"/>
                <w:lang w:bidi="en-GB"/>
              </w:rPr>
              <w:t xml:space="preserve"> </w:t>
            </w:r>
            <w:r w:rsidRPr="00FF6FD6">
              <w:rPr>
                <w:rFonts w:eastAsia="Arial" w:cs="Arial"/>
                <w:color w:val="000000"/>
                <w:szCs w:val="20"/>
                <w:lang w:val="en-GB" w:bidi="en-GB"/>
              </w:rPr>
              <w:fldChar w:fldCharType="begin">
                <w:ffData>
                  <w:name w:val="Nachricht"/>
                  <w:enabled/>
                  <w:calcOnExit/>
                  <w:textInput/>
                </w:ffData>
              </w:fldChar>
            </w:r>
            <w:r w:rsidRPr="00FF6FD6">
              <w:rPr>
                <w:rFonts w:eastAsia="Arial" w:cs="Arial"/>
                <w:color w:val="000000"/>
                <w:szCs w:val="20"/>
                <w:lang w:bidi="en-GB"/>
              </w:rPr>
              <w:instrText xml:space="preserve"> FORMTEXT </w:instrText>
            </w:r>
            <w:r w:rsidRPr="00FF6FD6">
              <w:rPr>
                <w:rFonts w:eastAsia="Arial" w:cs="Arial"/>
                <w:color w:val="000000"/>
                <w:szCs w:val="20"/>
                <w:lang w:val="en-GB" w:bidi="en-GB"/>
              </w:rPr>
            </w:r>
            <w:r w:rsidRPr="00FF6FD6">
              <w:rPr>
                <w:rFonts w:eastAsia="Arial" w:cs="Arial"/>
                <w:color w:val="000000"/>
                <w:szCs w:val="20"/>
                <w:lang w:val="en-GB" w:bidi="en-GB"/>
              </w:rPr>
              <w:fldChar w:fldCharType="separate"/>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fldChar w:fldCharType="end"/>
            </w:r>
            <w:r w:rsidRPr="00FF6FD6">
              <w:rPr>
                <w:rFonts w:eastAsia="Arial" w:cs="Arial"/>
                <w:color w:val="000000"/>
                <w:szCs w:val="20"/>
                <w:lang w:bidi="en-GB"/>
              </w:rPr>
              <w:t xml:space="preserve"> </w:t>
            </w:r>
            <w:r w:rsidR="007546E6" w:rsidRPr="00FF6FD6">
              <w:rPr>
                <w:rFonts w:eastAsia="Arial" w:cs="Arial"/>
                <w:color w:val="000000"/>
                <w:szCs w:val="20"/>
                <w:lang w:bidi="en-GB"/>
              </w:rPr>
              <w:t>als</w:t>
            </w:r>
            <w:r w:rsidRPr="00FF6FD6">
              <w:rPr>
                <w:rFonts w:eastAsia="Arial" w:cs="Arial"/>
                <w:color w:val="000000"/>
                <w:szCs w:val="20"/>
                <w:lang w:bidi="en-GB"/>
              </w:rPr>
              <w:t xml:space="preserve"> </w:t>
            </w:r>
            <w:r w:rsidRPr="00FF6FD6">
              <w:rPr>
                <w:rFonts w:eastAsia="Arial" w:cs="Arial"/>
                <w:color w:val="000000"/>
                <w:szCs w:val="20"/>
                <w:lang w:val="en-GB" w:bidi="en-GB"/>
              </w:rPr>
              <w:fldChar w:fldCharType="begin">
                <w:ffData>
                  <w:name w:val="Nachricht"/>
                  <w:enabled/>
                  <w:calcOnExit/>
                  <w:textInput/>
                </w:ffData>
              </w:fldChar>
            </w:r>
            <w:r w:rsidRPr="00FF6FD6">
              <w:rPr>
                <w:rFonts w:eastAsia="Arial" w:cs="Arial"/>
                <w:color w:val="000000"/>
                <w:szCs w:val="20"/>
                <w:lang w:bidi="en-GB"/>
              </w:rPr>
              <w:instrText xml:space="preserve"> FORMTEXT </w:instrText>
            </w:r>
            <w:r w:rsidRPr="00FF6FD6">
              <w:rPr>
                <w:rFonts w:eastAsia="Arial" w:cs="Arial"/>
                <w:color w:val="000000"/>
                <w:szCs w:val="20"/>
                <w:lang w:val="en-GB" w:bidi="en-GB"/>
              </w:rPr>
            </w:r>
            <w:r w:rsidRPr="00FF6FD6">
              <w:rPr>
                <w:rFonts w:eastAsia="Arial" w:cs="Arial"/>
                <w:color w:val="000000"/>
                <w:szCs w:val="20"/>
                <w:lang w:val="en-GB" w:bidi="en-GB"/>
              </w:rPr>
              <w:fldChar w:fldCharType="separate"/>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t> </w:t>
            </w:r>
            <w:r w:rsidRPr="00FF6FD6">
              <w:rPr>
                <w:rFonts w:eastAsia="Arial" w:cs="Arial"/>
                <w:color w:val="000000"/>
                <w:szCs w:val="20"/>
                <w:lang w:val="en-GB" w:bidi="en-GB"/>
              </w:rPr>
              <w:fldChar w:fldCharType="end"/>
            </w:r>
          </w:p>
          <w:p w14:paraId="7670E689" w14:textId="54794E9E" w:rsidR="007546E6" w:rsidRPr="00FF6FD6" w:rsidRDefault="0006448D" w:rsidP="007546E6">
            <w:pPr>
              <w:tabs>
                <w:tab w:val="left" w:pos="315"/>
              </w:tabs>
              <w:spacing w:before="120" w:after="120"/>
              <w:rPr>
                <w:rFonts w:cs="Arial"/>
                <w:szCs w:val="20"/>
              </w:rPr>
            </w:pPr>
            <w:r w:rsidRPr="00FF6FD6">
              <w:rPr>
                <w:rFonts w:cs="Arial"/>
                <w:szCs w:val="20"/>
              </w:rPr>
              <w:fldChar w:fldCharType="begin">
                <w:ffData>
                  <w:name w:val=""/>
                  <w:enabled/>
                  <w:calcOnExit w:val="0"/>
                  <w:checkBox>
                    <w:sizeAuto/>
                    <w:default w:val="0"/>
                    <w:checked w:val="0"/>
                  </w:checkBox>
                </w:ffData>
              </w:fldChar>
            </w:r>
            <w:r w:rsidRPr="00FF6FD6">
              <w:rPr>
                <w:rFonts w:cs="Arial"/>
                <w:szCs w:val="20"/>
              </w:rPr>
              <w:instrText xml:space="preserve"> FORMCHECKBOX </w:instrText>
            </w:r>
            <w:r w:rsidRPr="00FF6FD6">
              <w:rPr>
                <w:rFonts w:cs="Arial"/>
                <w:szCs w:val="20"/>
              </w:rPr>
            </w:r>
            <w:r w:rsidRPr="00FF6FD6">
              <w:rPr>
                <w:rFonts w:cs="Arial"/>
                <w:szCs w:val="20"/>
              </w:rPr>
              <w:fldChar w:fldCharType="separate"/>
            </w:r>
            <w:r w:rsidRPr="00FF6FD6">
              <w:rPr>
                <w:rFonts w:cs="Arial"/>
                <w:szCs w:val="20"/>
              </w:rPr>
              <w:fldChar w:fldCharType="end"/>
            </w:r>
            <w:r w:rsidRPr="00DF1FC9">
              <w:rPr>
                <w:rFonts w:cs="Arial"/>
                <w:szCs w:val="20"/>
              </w:rPr>
              <w:tab/>
            </w:r>
            <w:r w:rsidR="007546E6" w:rsidRPr="00FF6FD6">
              <w:rPr>
                <w:rFonts w:cs="Arial"/>
                <w:szCs w:val="20"/>
              </w:rPr>
              <w:t>JA, GIZ-Betriebsrent</w:t>
            </w:r>
            <w:r w:rsidR="003400F9" w:rsidRPr="00FF6FD6">
              <w:rPr>
                <w:rFonts w:cs="Arial"/>
                <w:szCs w:val="20"/>
              </w:rPr>
              <w:t>n</w:t>
            </w:r>
            <w:r w:rsidR="007546E6" w:rsidRPr="00FF6FD6">
              <w:rPr>
                <w:rFonts w:cs="Arial"/>
                <w:szCs w:val="20"/>
              </w:rPr>
              <w:t>er*in</w:t>
            </w:r>
          </w:p>
          <w:p w14:paraId="5D0F6310" w14:textId="75C38FA4" w:rsidR="007546E6" w:rsidRPr="00FF6FD6" w:rsidRDefault="0006448D" w:rsidP="00021FD1">
            <w:pPr>
              <w:tabs>
                <w:tab w:val="left" w:pos="315"/>
              </w:tabs>
              <w:spacing w:before="120" w:after="120"/>
              <w:rPr>
                <w:rFonts w:cs="Arial"/>
                <w:szCs w:val="20"/>
              </w:rPr>
            </w:pPr>
            <w:r w:rsidRPr="00FF6FD6">
              <w:rPr>
                <w:rFonts w:cs="Arial"/>
                <w:szCs w:val="20"/>
              </w:rPr>
              <w:fldChar w:fldCharType="begin">
                <w:ffData>
                  <w:name w:val=""/>
                  <w:enabled/>
                  <w:calcOnExit w:val="0"/>
                  <w:checkBox>
                    <w:sizeAuto/>
                    <w:default w:val="0"/>
                    <w:checked w:val="0"/>
                  </w:checkBox>
                </w:ffData>
              </w:fldChar>
            </w:r>
            <w:r w:rsidRPr="00FF6FD6">
              <w:rPr>
                <w:rFonts w:cs="Arial"/>
                <w:szCs w:val="20"/>
              </w:rPr>
              <w:instrText xml:space="preserve"> FORMCHECKBOX </w:instrText>
            </w:r>
            <w:r w:rsidRPr="00FF6FD6">
              <w:rPr>
                <w:rFonts w:cs="Arial"/>
                <w:szCs w:val="20"/>
              </w:rPr>
            </w:r>
            <w:r w:rsidRPr="00FF6FD6">
              <w:rPr>
                <w:rFonts w:cs="Arial"/>
                <w:szCs w:val="20"/>
              </w:rPr>
              <w:fldChar w:fldCharType="separate"/>
            </w:r>
            <w:r w:rsidRPr="00FF6FD6">
              <w:rPr>
                <w:rFonts w:cs="Arial"/>
                <w:szCs w:val="20"/>
              </w:rPr>
              <w:fldChar w:fldCharType="end"/>
            </w:r>
            <w:r w:rsidRPr="00DF1FC9">
              <w:rPr>
                <w:rFonts w:cs="Arial"/>
                <w:szCs w:val="20"/>
              </w:rPr>
              <w:tab/>
            </w:r>
            <w:r w:rsidR="007546E6" w:rsidRPr="00FF6FD6">
              <w:rPr>
                <w:rFonts w:cs="Arial"/>
                <w:szCs w:val="20"/>
              </w:rPr>
              <w:t>JA, beurlaubte*r Mitarbeiter*in</w:t>
            </w:r>
          </w:p>
        </w:tc>
      </w:tr>
    </w:tbl>
    <w:p w14:paraId="7A3F1160" w14:textId="217BBC05" w:rsidR="003D324D" w:rsidRPr="00C7488A" w:rsidRDefault="003D324D" w:rsidP="00A56583">
      <w:pPr>
        <w:spacing w:before="480" w:after="160" w:line="288" w:lineRule="auto"/>
        <w:rPr>
          <w:bCs/>
        </w:rPr>
      </w:pPr>
      <w:r w:rsidRPr="00C7488A">
        <w:rPr>
          <w:bCs/>
        </w:rPr>
        <w:t xml:space="preserve">Mit der Abgabe dieser Eigenerklärung </w:t>
      </w:r>
      <w:r w:rsidR="00FB4482">
        <w:rPr>
          <w:bCs/>
        </w:rPr>
        <w:t xml:space="preserve">erkläre ich </w:t>
      </w:r>
      <w:r w:rsidRPr="00C7488A">
        <w:rPr>
          <w:bCs/>
        </w:rPr>
        <w:t>(zutreffendes bitte ankreuzen)</w:t>
      </w:r>
    </w:p>
    <w:p w14:paraId="608A873C" w14:textId="3632936C" w:rsidR="003D324D" w:rsidRPr="00C7488A" w:rsidRDefault="003D324D" w:rsidP="00A56583">
      <w:pPr>
        <w:spacing w:after="160" w:line="288" w:lineRule="auto"/>
        <w:ind w:left="357" w:hanging="357"/>
        <w:jc w:val="both"/>
        <w:rPr>
          <w:bCs/>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Pr="00AB5782">
        <w:rPr>
          <w:sz w:val="18"/>
        </w:rPr>
      </w:r>
      <w:r w:rsidRPr="00AB5782">
        <w:rPr>
          <w:sz w:val="18"/>
        </w:rPr>
        <w:fldChar w:fldCharType="separate"/>
      </w:r>
      <w:r w:rsidRPr="00AB5782">
        <w:rPr>
          <w:sz w:val="18"/>
        </w:rPr>
        <w:fldChar w:fldCharType="end"/>
      </w:r>
      <w:r>
        <w:rPr>
          <w:bCs/>
        </w:rPr>
        <w:tab/>
      </w:r>
      <w:r w:rsidRPr="00C7488A">
        <w:rPr>
          <w:bCs/>
        </w:rPr>
        <w:t xml:space="preserve">innerhalb der letzten und zukünftigen 12 Monate (Stichtag ist jeweils der Tag der Absendung dieser Erklärung) weniger als 5/6 meiner gesamten mit selbständigen Tätigkeiten erzielten Einnahmen aus Verträgen mit der GIZ erzielt zu haben bzw. erzielen </w:t>
      </w:r>
      <w:r>
        <w:rPr>
          <w:bCs/>
        </w:rPr>
        <w:t>werde</w:t>
      </w:r>
      <w:r w:rsidRPr="00C7488A">
        <w:rPr>
          <w:bCs/>
        </w:rPr>
        <w:t xml:space="preserve"> (Var.1).</w:t>
      </w:r>
    </w:p>
    <w:p w14:paraId="3D72F046" w14:textId="6C19196E" w:rsidR="003D324D" w:rsidRPr="00C7488A" w:rsidRDefault="003D324D" w:rsidP="00A56583">
      <w:pPr>
        <w:spacing w:after="160" w:line="288" w:lineRule="auto"/>
        <w:ind w:left="357" w:hanging="357"/>
        <w:jc w:val="both"/>
        <w:rPr>
          <w:bCs/>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Pr="00AB5782">
        <w:rPr>
          <w:sz w:val="18"/>
        </w:rPr>
      </w:r>
      <w:r w:rsidRPr="00AB5782">
        <w:rPr>
          <w:sz w:val="18"/>
        </w:rPr>
        <w:fldChar w:fldCharType="separate"/>
      </w:r>
      <w:r w:rsidRPr="00AB5782">
        <w:rPr>
          <w:sz w:val="18"/>
        </w:rPr>
        <w:fldChar w:fldCharType="end"/>
      </w:r>
      <w:r>
        <w:rPr>
          <w:bCs/>
        </w:rPr>
        <w:tab/>
      </w:r>
      <w:r w:rsidRPr="00C7488A">
        <w:rPr>
          <w:bCs/>
        </w:rPr>
        <w:t>nicht ausschlie</w:t>
      </w:r>
      <w:r w:rsidRPr="00C7488A">
        <w:rPr>
          <w:rFonts w:cs="Arial"/>
          <w:bCs/>
        </w:rPr>
        <w:t>ß</w:t>
      </w:r>
      <w:r w:rsidRPr="00C7488A">
        <w:rPr>
          <w:bCs/>
        </w:rPr>
        <w:t>en zu k</w:t>
      </w:r>
      <w:r w:rsidRPr="00C7488A">
        <w:rPr>
          <w:rFonts w:cs="Arial"/>
          <w:bCs/>
        </w:rPr>
        <w:t>ö</w:t>
      </w:r>
      <w:r w:rsidRPr="00C7488A">
        <w:rPr>
          <w:bCs/>
        </w:rPr>
        <w:t>nnen, innerhalb der letzten und zuk</w:t>
      </w:r>
      <w:r w:rsidRPr="00C7488A">
        <w:rPr>
          <w:rFonts w:cs="Arial"/>
          <w:bCs/>
        </w:rPr>
        <w:t>ü</w:t>
      </w:r>
      <w:r w:rsidRPr="00C7488A">
        <w:rPr>
          <w:bCs/>
        </w:rPr>
        <w:t>nftigen 12 Monate (Stichtag ist jeweils der Tag der Absendung dieser Erkl</w:t>
      </w:r>
      <w:r w:rsidRPr="00C7488A">
        <w:rPr>
          <w:rFonts w:cs="Arial"/>
          <w:bCs/>
        </w:rPr>
        <w:t>ä</w:t>
      </w:r>
      <w:r w:rsidRPr="00C7488A">
        <w:rPr>
          <w:bCs/>
        </w:rPr>
        <w:t xml:space="preserve">rung) mehr als 5/6 meiner gesamten mit selbständigen Tätigkeiten erzielten Einnahmen aus Verträgen mit der GIZ erzielt zu haben bzw. erzielen werde. Ich </w:t>
      </w:r>
      <w:r w:rsidR="00FB4482">
        <w:rPr>
          <w:bCs/>
        </w:rPr>
        <w:t>werde</w:t>
      </w:r>
      <w:r w:rsidRPr="00C7488A">
        <w:rPr>
          <w:bCs/>
        </w:rPr>
        <w:t xml:space="preserve"> der GIZ auf Nachfrage nähere Auskünfte über die innerhalb der letzten 12 Monate erzielten sowie die innerhalb der nächsten 12 Monate zu </w:t>
      </w:r>
      <w:r w:rsidRPr="00C7488A">
        <w:rPr>
          <w:bCs/>
        </w:rPr>
        <w:lastRenderedPageBreak/>
        <w:t>erwartenden Einnahmen aus selbstständigen und unselbständigen Beschäftigungen erteilen (Var.2).</w:t>
      </w:r>
    </w:p>
    <w:p w14:paraId="4579351E" w14:textId="5007377A" w:rsidR="00852A59" w:rsidRDefault="00FB4482" w:rsidP="00A56583">
      <w:pPr>
        <w:spacing w:line="288" w:lineRule="auto"/>
        <w:jc w:val="both"/>
        <w:rPr>
          <w:bCs/>
        </w:rPr>
      </w:pPr>
      <w:r>
        <w:rPr>
          <w:bCs/>
        </w:rPr>
        <w:t>Hinweis:</w:t>
      </w:r>
      <w:r w:rsidR="003D324D" w:rsidRPr="00C7488A">
        <w:rPr>
          <w:bCs/>
        </w:rPr>
        <w:t xml:space="preserve"> </w:t>
      </w:r>
      <w:r>
        <w:rPr>
          <w:bCs/>
        </w:rPr>
        <w:t>E</w:t>
      </w:r>
      <w:r w:rsidR="003D324D" w:rsidRPr="00C7488A">
        <w:rPr>
          <w:bCs/>
        </w:rPr>
        <w:t xml:space="preserve">ine Überschreitung des genannten Grenzwerts von 5/6 </w:t>
      </w:r>
      <w:r w:rsidR="00560A8B">
        <w:rPr>
          <w:bCs/>
        </w:rPr>
        <w:t xml:space="preserve">kann </w:t>
      </w:r>
      <w:r w:rsidR="003D324D" w:rsidRPr="00C7488A">
        <w:rPr>
          <w:bCs/>
        </w:rPr>
        <w:t>zu einer umfassenden Sozialversicherungspflicht und Lohnsteuerhaftung führen</w:t>
      </w:r>
      <w:r w:rsidR="0037668C">
        <w:rPr>
          <w:bCs/>
        </w:rPr>
        <w:t xml:space="preserve">, sodass die </w:t>
      </w:r>
      <w:r w:rsidR="003D324D" w:rsidRPr="00C7488A">
        <w:rPr>
          <w:bCs/>
        </w:rPr>
        <w:t>GIZ in diesem Fall von einem Vertragsabschluss absehen</w:t>
      </w:r>
      <w:r w:rsidR="0037668C">
        <w:rPr>
          <w:bCs/>
        </w:rPr>
        <w:t xml:space="preserve"> </w:t>
      </w:r>
      <w:r w:rsidR="00560A8B">
        <w:rPr>
          <w:bCs/>
        </w:rPr>
        <w:t>kann</w:t>
      </w:r>
      <w:r w:rsidR="003D324D" w:rsidRPr="00C7488A">
        <w:rPr>
          <w:bCs/>
        </w:rPr>
        <w:t xml:space="preserve">. </w:t>
      </w:r>
      <w:r w:rsidR="003D324D">
        <w:rPr>
          <w:bCs/>
        </w:rPr>
        <w:t>Erklären Sie</w:t>
      </w:r>
      <w:r w:rsidR="003D324D" w:rsidRPr="00C7488A">
        <w:rPr>
          <w:bCs/>
        </w:rPr>
        <w:t xml:space="preserve"> wahrheitswidrig, innerhalb der letzten und zukünftigen 12 Monate weniger als 5/6 </w:t>
      </w:r>
      <w:r w:rsidR="003D324D">
        <w:rPr>
          <w:bCs/>
        </w:rPr>
        <w:t>Ihrer</w:t>
      </w:r>
      <w:r w:rsidR="003D324D" w:rsidRPr="00C7488A">
        <w:rPr>
          <w:bCs/>
        </w:rPr>
        <w:t xml:space="preserve"> gesamten Betriebseinnahmen aus einer Tätigkeit mit der GIZ zu erzielen (Var.1) oder </w:t>
      </w:r>
      <w:r w:rsidR="003D324D">
        <w:rPr>
          <w:bCs/>
        </w:rPr>
        <w:t>erteilen Sie</w:t>
      </w:r>
      <w:r w:rsidR="003D324D" w:rsidRPr="00C7488A">
        <w:rPr>
          <w:bCs/>
        </w:rPr>
        <w:t xml:space="preserve"> der GIZ hierzu falsche Auskünfte (Var.2), </w:t>
      </w:r>
      <w:r w:rsidR="003D324D">
        <w:rPr>
          <w:bCs/>
        </w:rPr>
        <w:t>machen Sie sich</w:t>
      </w:r>
      <w:r w:rsidR="003D324D" w:rsidRPr="00C7488A">
        <w:rPr>
          <w:bCs/>
        </w:rPr>
        <w:t xml:space="preserve"> schadenersatzpflichtig.</w:t>
      </w:r>
    </w:p>
    <w:bookmarkEnd w:id="3"/>
    <w:p w14:paraId="45EA4590" w14:textId="77777777" w:rsidR="002E75C1" w:rsidRDefault="002E75C1" w:rsidP="00A438EA">
      <w:pPr>
        <w:pStyle w:val="berschrift2"/>
      </w:pPr>
      <w:r w:rsidRPr="002C4FD6">
        <w:t>Ausschlussgründe</w:t>
      </w:r>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lastRenderedPageBreak/>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proofErr w:type="spellStart"/>
      <w:r w:rsidRPr="00577640">
        <w:rPr>
          <w:rFonts w:cs="Arial"/>
          <w:b/>
        </w:rPr>
        <w:t>L</w:t>
      </w:r>
      <w:r>
        <w:rPr>
          <w:rFonts w:cs="Arial"/>
          <w:b/>
        </w:rPr>
        <w:t>k</w:t>
      </w:r>
      <w:r w:rsidRPr="00577640">
        <w:rPr>
          <w:rFonts w:cs="Arial"/>
          <w:b/>
        </w:rPr>
        <w:t>SG</w:t>
      </w:r>
      <w:proofErr w:type="spellEnd"/>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proofErr w:type="spellStart"/>
      <w:r>
        <w:rPr>
          <w:rFonts w:cs="Arial"/>
          <w:szCs w:val="20"/>
        </w:rPr>
        <w:t>LkSG</w:t>
      </w:r>
      <w:proofErr w:type="spellEnd"/>
      <w:r>
        <w:rPr>
          <w:rFonts w:cs="Arial"/>
          <w:szCs w:val="20"/>
        </w:rPr>
        <w:t xml:space="preserve">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Default="00640EF6" w:rsidP="004D5E0D">
      <w:pPr>
        <w:autoSpaceDE w:val="0"/>
        <w:autoSpaceDN w:val="0"/>
        <w:adjustRightInd w:val="0"/>
        <w:spacing w:after="240" w:line="288"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26F8EE0" w14:textId="01A0A35B" w:rsidR="00E431C8" w:rsidRPr="002C4FD6" w:rsidRDefault="00E431C8" w:rsidP="00A438EA">
      <w:pPr>
        <w:pStyle w:val="berschrift2"/>
      </w:pPr>
      <w:r w:rsidRPr="002C4FD6">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4"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4"/>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lastRenderedPageBreak/>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Pr="002C4FD6">
        <w:rPr>
          <w:rFonts w:asciiTheme="minorHAnsi" w:hAnsiTheme="minorHAnsi" w:cstheme="minorHAnsi"/>
          <w:sz w:val="18"/>
        </w:rPr>
      </w:r>
      <w:r w:rsidRPr="002C4FD6">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p w14:paraId="50A5DA36" w14:textId="681EA5BD" w:rsidR="006415B0" w:rsidRPr="002C4FD6" w:rsidRDefault="006415B0" w:rsidP="00B6314A">
      <w:pPr>
        <w:pStyle w:val="berschrift1"/>
      </w:pPr>
      <w:r w:rsidRPr="002C4FD6">
        <w:rPr>
          <w:rFonts w:eastAsiaTheme="minorHAnsi"/>
        </w:rPr>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B6314A">
      <w:pPr>
        <w:pStyle w:val="berschrift1"/>
      </w:pPr>
      <w:bookmarkStart w:id="5" w:name="_Hlk75880422"/>
      <w:r w:rsidRPr="002C4FD6">
        <w:lastRenderedPageBreak/>
        <w:t>Fachliche Angaben</w:t>
      </w:r>
    </w:p>
    <w:bookmarkEnd w:id="5"/>
    <w:p w14:paraId="316CD218" w14:textId="2F0966FB" w:rsidR="00D45718" w:rsidRPr="002C4FD6"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2C4FD6">
        <w:rPr>
          <w:rFonts w:asciiTheme="minorHAnsi" w:hAnsiTheme="minorHAnsi" w:cstheme="minorHAnsi"/>
          <w:color w:val="000000" w:themeColor="text1"/>
          <w:szCs w:val="22"/>
          <w:u w:val="single"/>
        </w:rPr>
        <w:t xml:space="preserve">Fachliche </w:t>
      </w:r>
      <w:r w:rsidR="008F36A7" w:rsidRPr="002C4FD6">
        <w:rPr>
          <w:rFonts w:asciiTheme="minorHAnsi" w:hAnsiTheme="minorHAnsi" w:cstheme="minorHAnsi"/>
          <w:color w:val="000000" w:themeColor="text1"/>
          <w:szCs w:val="22"/>
          <w:u w:val="single"/>
        </w:rPr>
        <w:t>Eignung</w:t>
      </w:r>
      <w:r w:rsidR="00702B40" w:rsidRPr="002C4FD6">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Default="008F36A7"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Pr>
          <w:rFonts w:asciiTheme="minorHAnsi" w:hAnsiTheme="minorHAnsi" w:cstheme="minorHAnsi"/>
          <w:bCs/>
          <w:i/>
          <w:szCs w:val="22"/>
        </w:rPr>
        <w:t>.</w:t>
      </w:r>
    </w:p>
    <w:p w14:paraId="6DEF2FA3" w14:textId="09A41116" w:rsidR="00944046" w:rsidRDefault="00944046" w:rsidP="00A56583">
      <w:pPr>
        <w:spacing w:before="40" w:after="280" w:line="288" w:lineRule="auto"/>
        <w:jc w:val="both"/>
        <w:rPr>
          <w:rFonts w:asciiTheme="minorHAnsi" w:hAnsiTheme="minorHAnsi" w:cstheme="minorHAnsi"/>
          <w:bCs/>
          <w:i/>
          <w:szCs w:val="22"/>
        </w:rPr>
      </w:pPr>
      <w:bookmarkStart w:id="6" w:name="_Hlk160095376"/>
      <w:r>
        <w:rPr>
          <w:rFonts w:asciiTheme="minorHAnsi" w:hAnsiTheme="minorHAnsi" w:cstheme="minorHAnsi"/>
          <w:bCs/>
          <w:i/>
          <w:szCs w:val="22"/>
        </w:rPr>
        <w:t>Für den Nachweis der fachlichen Eignung werden gefordert:</w:t>
      </w:r>
    </w:p>
    <w:p w14:paraId="379A0383" w14:textId="298614A5" w:rsidR="000525E9" w:rsidRPr="00181552" w:rsidRDefault="000525E9" w:rsidP="00A56583">
      <w:pPr>
        <w:pStyle w:val="Textkrper"/>
        <w:spacing w:after="240" w:line="288" w:lineRule="auto"/>
        <w:jc w:val="both"/>
        <w:rPr>
          <w:b w:val="0"/>
          <w:i/>
          <w:iCs/>
          <w:szCs w:val="22"/>
        </w:rPr>
      </w:pPr>
      <w:r w:rsidRPr="00181552">
        <w:rPr>
          <w:bCs w:val="0"/>
          <w:i/>
          <w:iCs/>
          <w:szCs w:val="22"/>
        </w:rPr>
        <w:t xml:space="preserve">Mindestens </w:t>
      </w:r>
      <w:r w:rsidR="00575321">
        <w:rPr>
          <w:i/>
          <w:iCs/>
        </w:rPr>
        <w:t>5</w:t>
      </w:r>
      <w:r w:rsidRPr="00181552">
        <w:rPr>
          <w:b w:val="0"/>
          <w:i/>
          <w:iCs/>
          <w:szCs w:val="22"/>
        </w:rPr>
        <w:t xml:space="preserve"> Referenzen </w:t>
      </w:r>
      <w:r w:rsidRPr="00181552">
        <w:rPr>
          <w:bCs w:val="0"/>
          <w:i/>
          <w:iCs/>
          <w:szCs w:val="22"/>
        </w:rPr>
        <w:t xml:space="preserve">im Fachgebiet </w:t>
      </w:r>
      <w:r w:rsidR="00575321" w:rsidRPr="00575321">
        <w:rPr>
          <w:i/>
          <w:iCs/>
        </w:rPr>
        <w:t>Einzel-/Team-Coaching/Supervision</w:t>
      </w:r>
      <w:r w:rsidRPr="00181552">
        <w:rPr>
          <w:b w:val="0"/>
          <w:i/>
          <w:iCs/>
        </w:rPr>
        <w:t xml:space="preserve"> </w:t>
      </w:r>
      <w:r w:rsidRPr="00181552">
        <w:rPr>
          <w:b w:val="0"/>
          <w:i/>
          <w:iCs/>
          <w:szCs w:val="22"/>
        </w:rPr>
        <w:t>in den letzten 3</w:t>
      </w:r>
      <w:r w:rsidR="00F61BB7">
        <w:rPr>
          <w:b w:val="0"/>
          <w:i/>
          <w:iCs/>
          <w:szCs w:val="22"/>
        </w:rPr>
        <w:t>6 Monaten</w:t>
      </w:r>
      <w:r w:rsidRPr="00181552">
        <w:rPr>
          <w:b w:val="0"/>
          <w:i/>
          <w:iCs/>
          <w:szCs w:val="22"/>
        </w:rPr>
        <w:t xml:space="preserve"> </w:t>
      </w:r>
      <w:r w:rsidR="00262926">
        <w:rPr>
          <w:b w:val="0"/>
          <w:i/>
          <w:iCs/>
          <w:szCs w:val="22"/>
        </w:rPr>
        <w:t xml:space="preserve">(Stichtag: Datum der Veröffentlichung dieser Ausschreibung) </w:t>
      </w:r>
      <w:r w:rsidRPr="00181552">
        <w:rPr>
          <w:b w:val="0"/>
          <w:i/>
          <w:iCs/>
          <w:szCs w:val="22"/>
        </w:rPr>
        <w:t xml:space="preserve">mit einem </w:t>
      </w:r>
      <w:r w:rsidRPr="00181552">
        <w:rPr>
          <w:bCs w:val="0"/>
          <w:i/>
          <w:iCs/>
          <w:szCs w:val="22"/>
        </w:rPr>
        <w:t>Mindestauftragsvolumen von</w:t>
      </w:r>
      <w:r w:rsidR="00575321">
        <w:rPr>
          <w:bCs w:val="0"/>
          <w:i/>
          <w:iCs/>
          <w:szCs w:val="22"/>
        </w:rPr>
        <w:t xml:space="preserve"> je</w:t>
      </w:r>
      <w:r w:rsidRPr="00181552">
        <w:rPr>
          <w:bCs w:val="0"/>
          <w:i/>
          <w:iCs/>
          <w:szCs w:val="22"/>
        </w:rPr>
        <w:t xml:space="preserve"> </w:t>
      </w:r>
      <w:r w:rsidR="007266B0">
        <w:rPr>
          <w:i/>
          <w:iCs/>
        </w:rPr>
        <w:t>3</w:t>
      </w:r>
      <w:r w:rsidR="00575321">
        <w:rPr>
          <w:i/>
          <w:iCs/>
        </w:rPr>
        <w:t>00</w:t>
      </w:r>
      <w:r w:rsidRPr="00181552">
        <w:rPr>
          <w:i/>
          <w:iCs/>
        </w:rPr>
        <w:t xml:space="preserve"> </w:t>
      </w:r>
      <w:r w:rsidRPr="00181552">
        <w:rPr>
          <w:bCs w:val="0"/>
          <w:i/>
          <w:iCs/>
          <w:szCs w:val="22"/>
        </w:rPr>
        <w:t>EUR</w:t>
      </w:r>
      <w:r w:rsidRPr="00181552">
        <w:rPr>
          <w:b w:val="0"/>
          <w:i/>
          <w:iCs/>
          <w:szCs w:val="22"/>
        </w:rPr>
        <w:t xml:space="preserve"> </w:t>
      </w:r>
      <w:r w:rsidR="00343450" w:rsidRPr="004D5E0D">
        <w:rPr>
          <w:bCs w:val="0"/>
          <w:i/>
          <w:iCs/>
          <w:szCs w:val="22"/>
        </w:rPr>
        <w:t>(netto)</w:t>
      </w:r>
      <w:r w:rsidR="00343450">
        <w:rPr>
          <w:b w:val="0"/>
          <w:i/>
          <w:iCs/>
          <w:szCs w:val="22"/>
        </w:rPr>
        <w:t xml:space="preserve"> </w:t>
      </w:r>
      <w:r w:rsidRPr="00181552">
        <w:rPr>
          <w:b w:val="0"/>
          <w:i/>
          <w:iCs/>
          <w:szCs w:val="22"/>
        </w:rPr>
        <w:t>durchgeführt</w:t>
      </w:r>
      <w:r w:rsidR="00FA1045">
        <w:rPr>
          <w:b w:val="0"/>
          <w:i/>
          <w:iCs/>
          <w:szCs w:val="22"/>
        </w:rPr>
        <w:t xml:space="preserve"> </w:t>
      </w:r>
      <w:r w:rsidRPr="00944046">
        <w:rPr>
          <w:b w:val="0"/>
          <w:i/>
          <w:iCs/>
          <w:color w:val="FF0000"/>
          <w:szCs w:val="22"/>
        </w:rPr>
        <w:t>(Ausschlusskriterium)</w:t>
      </w:r>
      <w:r w:rsidRPr="00181552">
        <w:rPr>
          <w:b w:val="0"/>
          <w:i/>
          <w:iCs/>
          <w:szCs w:val="22"/>
        </w:rPr>
        <w:t>.</w:t>
      </w:r>
    </w:p>
    <w:bookmarkEnd w:id="6"/>
    <w:p w14:paraId="13C9EBE0" w14:textId="759853F7" w:rsidR="00435EFD" w:rsidRDefault="00435EFD"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 xml:space="preserve">Werden </w:t>
      </w:r>
      <w:r w:rsidR="00BE11FF" w:rsidRPr="002C4FD6">
        <w:rPr>
          <w:rFonts w:asciiTheme="minorHAnsi" w:hAnsiTheme="minorHAnsi" w:cstheme="minorHAnsi"/>
          <w:bCs/>
          <w:i/>
          <w:szCs w:val="22"/>
        </w:rPr>
        <w:t>Referenz</w:t>
      </w:r>
      <w:r w:rsidR="00BE11FF">
        <w:rPr>
          <w:rFonts w:asciiTheme="minorHAnsi" w:hAnsiTheme="minorHAnsi" w:cstheme="minorHAnsi"/>
          <w:bCs/>
          <w:i/>
          <w:szCs w:val="22"/>
        </w:rPr>
        <w:t>en</w:t>
      </w:r>
      <w:r w:rsidR="00BE11FF" w:rsidRPr="002C4FD6">
        <w:rPr>
          <w:rFonts w:asciiTheme="minorHAnsi" w:hAnsiTheme="minorHAnsi" w:cstheme="minorHAnsi"/>
          <w:bCs/>
          <w:i/>
          <w:szCs w:val="22"/>
        </w:rPr>
        <w:t xml:space="preserve"> </w:t>
      </w:r>
      <w:r w:rsidRPr="002C4FD6">
        <w:rPr>
          <w:rFonts w:asciiTheme="minorHAnsi" w:hAnsiTheme="minorHAnsi" w:cstheme="minorHAnsi"/>
          <w:bCs/>
          <w:i/>
          <w:szCs w:val="22"/>
        </w:rPr>
        <w:t xml:space="preserve">eines Unterauftragnehmers angeführt, so muss </w:t>
      </w:r>
      <w:r w:rsidR="00326B22">
        <w:rPr>
          <w:rFonts w:asciiTheme="minorHAnsi" w:hAnsiTheme="minorHAnsi" w:cstheme="minorHAnsi"/>
          <w:bCs/>
          <w:i/>
          <w:szCs w:val="22"/>
        </w:rPr>
        <w:t xml:space="preserve">eine entsprechende Erklärung zur Eignungsleihe </w:t>
      </w:r>
      <w:r w:rsidRPr="002C4FD6">
        <w:rPr>
          <w:rFonts w:asciiTheme="minorHAnsi" w:hAnsiTheme="minorHAnsi" w:cstheme="minorHAnsi"/>
          <w:bCs/>
          <w:i/>
          <w:szCs w:val="22"/>
        </w:rPr>
        <w:t xml:space="preserve">mit der Eigenerklärung eingereicht </w:t>
      </w:r>
      <w:bookmarkStart w:id="7" w:name="_Hlk160095435"/>
      <w:r w:rsidRPr="002C4FD6">
        <w:rPr>
          <w:rFonts w:asciiTheme="minorHAnsi" w:hAnsiTheme="minorHAnsi" w:cstheme="minorHAnsi"/>
          <w:bCs/>
          <w:i/>
          <w:szCs w:val="22"/>
        </w:rPr>
        <w:t>werden</w:t>
      </w:r>
      <w:r w:rsidR="000C0ABF">
        <w:rPr>
          <w:rFonts w:asciiTheme="minorHAnsi" w:hAnsiTheme="minorHAnsi" w:cstheme="minorHAnsi"/>
          <w:bCs/>
          <w:i/>
          <w:szCs w:val="22"/>
        </w:rPr>
        <w:t xml:space="preserve"> (Sie können das veröffentlichte Muster „Erklärung- Eignungsleihe“ verwenden)</w:t>
      </w:r>
      <w:bookmarkEnd w:id="7"/>
      <w:r w:rsidRPr="002C4FD6">
        <w:rPr>
          <w:rFonts w:asciiTheme="minorHAnsi" w:hAnsiTheme="minorHAnsi" w:cstheme="minorHAnsi"/>
          <w:bCs/>
          <w:i/>
          <w:szCs w:val="22"/>
        </w:rPr>
        <w:t>.</w:t>
      </w:r>
    </w:p>
    <w:p w14:paraId="6978FA36" w14:textId="2DBF2F19" w:rsidR="00CC00F9" w:rsidRPr="00707068" w:rsidRDefault="00CC00F9" w:rsidP="00A56583">
      <w:pPr>
        <w:spacing w:before="40" w:after="280" w:line="288" w:lineRule="auto"/>
        <w:jc w:val="both"/>
        <w:rPr>
          <w:rFonts w:asciiTheme="minorHAnsi" w:hAnsiTheme="minorHAnsi" w:cstheme="minorHAnsi"/>
          <w:bCs/>
          <w:color w:val="000000" w:themeColor="text1"/>
          <w:szCs w:val="22"/>
        </w:rPr>
      </w:pPr>
      <w:bookmarkStart w:id="8" w:name="_Hlk160095509"/>
      <w:r w:rsidRPr="002C4FD6">
        <w:rPr>
          <w:rFonts w:asciiTheme="minorHAnsi" w:hAnsiTheme="minorHAnsi" w:cstheme="minorHAnsi"/>
          <w:bCs/>
          <w:i/>
          <w:szCs w:val="22"/>
        </w:rPr>
        <w:t xml:space="preserve">Es können über die geforderte Mindestanzahl hinaus weitere </w:t>
      </w:r>
      <w:r w:rsidR="0006132F" w:rsidRPr="002C4FD6">
        <w:rPr>
          <w:rFonts w:asciiTheme="minorHAnsi" w:hAnsiTheme="minorHAnsi" w:cstheme="minorHAnsi"/>
          <w:bCs/>
          <w:i/>
          <w:szCs w:val="22"/>
        </w:rPr>
        <w:t>Referenz</w:t>
      </w:r>
      <w:r w:rsidR="0006132F">
        <w:rPr>
          <w:rFonts w:asciiTheme="minorHAnsi" w:hAnsiTheme="minorHAnsi" w:cstheme="minorHAnsi"/>
          <w:bCs/>
          <w:i/>
          <w:szCs w:val="22"/>
        </w:rPr>
        <w:t>en</w:t>
      </w:r>
      <w:r w:rsidR="0006132F" w:rsidRPr="002C4FD6">
        <w:rPr>
          <w:rFonts w:asciiTheme="minorHAnsi" w:hAnsiTheme="minorHAnsi" w:cstheme="minorHAnsi"/>
          <w:bCs/>
          <w:i/>
          <w:szCs w:val="22"/>
        </w:rPr>
        <w:t xml:space="preserve"> </w:t>
      </w:r>
      <w:r w:rsidRPr="002C4FD6">
        <w:rPr>
          <w:rFonts w:asciiTheme="minorHAnsi" w:hAnsiTheme="minorHAnsi" w:cstheme="minorHAnsi"/>
          <w:bCs/>
          <w:i/>
          <w:szCs w:val="22"/>
        </w:rPr>
        <w:t>angegeben werden</w:t>
      </w:r>
      <w:r w:rsidR="00CC54C0">
        <w:rPr>
          <w:rFonts w:asciiTheme="minorHAnsi" w:hAnsiTheme="minorHAnsi" w:cstheme="minorHAnsi"/>
          <w:bCs/>
          <w:i/>
          <w:szCs w:val="22"/>
        </w:rPr>
        <w:t>,</w:t>
      </w:r>
      <w:r w:rsidRPr="002C4FD6">
        <w:rPr>
          <w:rFonts w:asciiTheme="minorHAnsi" w:hAnsiTheme="minorHAnsi" w:cstheme="minorHAnsi"/>
          <w:bCs/>
          <w:i/>
          <w:szCs w:val="22"/>
        </w:rPr>
        <w:t xml:space="preserve"> es sollen jedoch nicht mehr </w:t>
      </w:r>
      <w:r w:rsidRPr="00181552">
        <w:rPr>
          <w:rFonts w:asciiTheme="minorHAnsi" w:hAnsiTheme="minorHAnsi" w:cstheme="minorHAnsi"/>
          <w:bCs/>
          <w:i/>
          <w:szCs w:val="22"/>
        </w:rPr>
        <w:t>als</w:t>
      </w:r>
      <w:r w:rsidRPr="003B2F6B">
        <w:rPr>
          <w:rFonts w:asciiTheme="minorHAnsi" w:hAnsiTheme="minorHAnsi" w:cstheme="minorHAnsi"/>
          <w:bCs/>
          <w:i/>
          <w:szCs w:val="22"/>
        </w:rPr>
        <w:t xml:space="preserve"> </w:t>
      </w:r>
      <w:r w:rsidRPr="007B2BCE">
        <w:rPr>
          <w:rFonts w:cs="Arial"/>
          <w:b/>
          <w:i/>
          <w:szCs w:val="22"/>
        </w:rPr>
        <w:t>10</w:t>
      </w:r>
      <w:r w:rsidRPr="003B2F6B">
        <w:rPr>
          <w:rFonts w:asciiTheme="minorHAnsi" w:hAnsiTheme="minorHAnsi" w:cstheme="minorHAnsi"/>
          <w:bCs/>
          <w:i/>
          <w:szCs w:val="22"/>
        </w:rPr>
        <w:t xml:space="preserve"> </w:t>
      </w:r>
      <w:r w:rsidR="000377BD" w:rsidRPr="002C4FD6">
        <w:rPr>
          <w:rFonts w:asciiTheme="minorHAnsi" w:hAnsiTheme="minorHAnsi" w:cstheme="minorHAnsi"/>
          <w:bCs/>
          <w:i/>
          <w:szCs w:val="22"/>
        </w:rPr>
        <w:t>Referenz</w:t>
      </w:r>
      <w:r w:rsidR="000377BD">
        <w:rPr>
          <w:rFonts w:asciiTheme="minorHAnsi" w:hAnsiTheme="minorHAnsi" w:cstheme="minorHAnsi"/>
          <w:bCs/>
          <w:i/>
          <w:szCs w:val="22"/>
        </w:rPr>
        <w:t xml:space="preserve">en </w:t>
      </w:r>
      <w:r w:rsidRPr="002C4FD6">
        <w:rPr>
          <w:rFonts w:asciiTheme="minorHAnsi" w:hAnsiTheme="minorHAnsi" w:cstheme="minorHAnsi"/>
          <w:bCs/>
          <w:i/>
          <w:szCs w:val="22"/>
        </w:rPr>
        <w:t xml:space="preserve">eingereicht werden. </w:t>
      </w:r>
      <w:r w:rsidRPr="002C4FD6">
        <w:rPr>
          <w:rFonts w:asciiTheme="minorHAnsi" w:hAnsiTheme="minorHAnsi" w:cstheme="minorHAnsi"/>
          <w:i/>
          <w:color w:val="000000" w:themeColor="text1"/>
          <w:szCs w:val="22"/>
        </w:rPr>
        <w:t xml:space="preserve">Bitte beachten Sie, dass auch im Falle einer Bewerber-/Bietergemeinschaft insgesamt nur </w:t>
      </w:r>
      <w:r w:rsidRPr="00707068">
        <w:rPr>
          <w:rFonts w:asciiTheme="minorHAnsi" w:hAnsiTheme="minorHAnsi" w:cstheme="minorHAnsi"/>
          <w:b/>
          <w:bCs/>
          <w:i/>
          <w:color w:val="000000" w:themeColor="text1"/>
          <w:szCs w:val="22"/>
        </w:rPr>
        <w:t>bis zu</w:t>
      </w:r>
      <w:r w:rsidR="00972C08" w:rsidRPr="00707068">
        <w:rPr>
          <w:rFonts w:asciiTheme="minorHAnsi" w:hAnsiTheme="minorHAnsi" w:cstheme="minorHAnsi"/>
          <w:b/>
          <w:bCs/>
          <w:i/>
          <w:color w:val="000000" w:themeColor="text1"/>
          <w:szCs w:val="22"/>
        </w:rPr>
        <w:t xml:space="preserve"> </w:t>
      </w:r>
      <w:r w:rsidR="00715848" w:rsidRPr="002C4FD6">
        <w:rPr>
          <w:rFonts w:asciiTheme="minorHAnsi" w:hAnsiTheme="minorHAnsi" w:cstheme="minorHAnsi"/>
          <w:i/>
          <w:color w:val="000000" w:themeColor="text1"/>
          <w:szCs w:val="22"/>
        </w:rPr>
        <w:t>Referenz</w:t>
      </w:r>
      <w:r w:rsidR="00715848">
        <w:rPr>
          <w:rFonts w:asciiTheme="minorHAnsi" w:hAnsiTheme="minorHAnsi" w:cstheme="minorHAnsi"/>
          <w:i/>
          <w:color w:val="000000" w:themeColor="text1"/>
          <w:szCs w:val="22"/>
        </w:rPr>
        <w:t>en</w:t>
      </w:r>
      <w:r w:rsidR="00715848" w:rsidRPr="002C4FD6">
        <w:rPr>
          <w:rFonts w:asciiTheme="minorHAnsi" w:hAnsiTheme="minorHAnsi" w:cstheme="minorHAnsi"/>
          <w:i/>
          <w:color w:val="000000" w:themeColor="text1"/>
          <w:szCs w:val="22"/>
        </w:rPr>
        <w:t xml:space="preserve"> </w:t>
      </w:r>
      <w:r w:rsidRPr="002C4FD6">
        <w:rPr>
          <w:rFonts w:asciiTheme="minorHAnsi" w:hAnsiTheme="minorHAnsi" w:cstheme="minorHAnsi"/>
          <w:i/>
          <w:color w:val="000000" w:themeColor="text1"/>
          <w:szCs w:val="22"/>
        </w:rPr>
        <w:t>angegeben werden sollen</w:t>
      </w:r>
      <w:r w:rsidRPr="00707068">
        <w:rPr>
          <w:rFonts w:asciiTheme="minorHAnsi" w:hAnsiTheme="minorHAnsi" w:cstheme="minorHAnsi"/>
          <w:color w:val="000000" w:themeColor="text1"/>
          <w:szCs w:val="22"/>
        </w:rPr>
        <w:t>.</w:t>
      </w:r>
    </w:p>
    <w:bookmarkEnd w:id="8"/>
    <w:p w14:paraId="03D6DF5B" w14:textId="0AE710C9" w:rsidR="00715848" w:rsidRPr="00707068" w:rsidRDefault="00715848" w:rsidP="00A56583">
      <w:pPr>
        <w:spacing w:before="40" w:after="280" w:line="288" w:lineRule="auto"/>
        <w:ind w:right="57"/>
        <w:jc w:val="both"/>
        <w:rPr>
          <w:rFonts w:cs="Arial"/>
        </w:rPr>
      </w:pPr>
      <w:r w:rsidRPr="001A2C75">
        <w:rPr>
          <w:rFonts w:cs="Arial"/>
          <w:i/>
        </w:rPr>
        <w:t xml:space="preserve">Gewertet werden ausschließlich Referenzen mit dem geforderten </w:t>
      </w:r>
      <w:r w:rsidRPr="001A2C75">
        <w:rPr>
          <w:rFonts w:cs="Arial"/>
          <w:b/>
          <w:bCs/>
          <w:i/>
        </w:rPr>
        <w:t xml:space="preserve">Mindestauftragsvolumen in Höhe von </w:t>
      </w:r>
      <w:r w:rsidR="00575321">
        <w:rPr>
          <w:rFonts w:cs="Arial"/>
          <w:b/>
          <w:bCs/>
          <w:i/>
        </w:rPr>
        <w:t xml:space="preserve">je </w:t>
      </w:r>
      <w:r w:rsidR="007266B0">
        <w:rPr>
          <w:rFonts w:cs="Arial"/>
          <w:b/>
          <w:bCs/>
          <w:i/>
          <w:iCs/>
        </w:rPr>
        <w:t>3</w:t>
      </w:r>
      <w:r w:rsidR="00575321">
        <w:rPr>
          <w:rFonts w:cs="Arial"/>
          <w:b/>
          <w:bCs/>
          <w:i/>
          <w:iCs/>
        </w:rPr>
        <w:t>00</w:t>
      </w:r>
      <w:r w:rsidRPr="00AC5CEC">
        <w:rPr>
          <w:rFonts w:cs="Arial"/>
          <w:b/>
          <w:bCs/>
        </w:rPr>
        <w:t xml:space="preserve"> </w:t>
      </w:r>
      <w:r w:rsidRPr="001A2C75">
        <w:rPr>
          <w:rFonts w:cs="Arial"/>
          <w:b/>
          <w:bCs/>
          <w:i/>
        </w:rPr>
        <w:t>EUR</w:t>
      </w:r>
      <w:r w:rsidR="00343450">
        <w:rPr>
          <w:rFonts w:cs="Arial"/>
          <w:b/>
          <w:bCs/>
          <w:i/>
        </w:rPr>
        <w:t xml:space="preserve"> (netto)</w:t>
      </w:r>
      <w:r w:rsidRPr="00707068">
        <w:rPr>
          <w:rFonts w:cs="Arial"/>
        </w:rPr>
        <w:t>.</w:t>
      </w:r>
    </w:p>
    <w:p w14:paraId="785F7202" w14:textId="2846ADA3" w:rsidR="00C711E3" w:rsidRDefault="008F36A7" w:rsidP="00A56583">
      <w:pPr>
        <w:spacing w:before="40" w:after="280" w:line="288" w:lineRule="auto"/>
        <w:jc w:val="both"/>
        <w:rPr>
          <w:rFonts w:asciiTheme="minorHAnsi" w:hAnsiTheme="minorHAnsi" w:cstheme="minorHAnsi"/>
          <w:i/>
        </w:rPr>
      </w:pPr>
      <w:r w:rsidRPr="002C4FD6">
        <w:rPr>
          <w:rFonts w:asciiTheme="minorHAnsi" w:hAnsiTheme="minorHAnsi" w:cstheme="minorHAnsi"/>
          <w:i/>
        </w:rPr>
        <w:t xml:space="preserve">Gewertet werden ausschließlich </w:t>
      </w:r>
      <w:r w:rsidR="00695C00">
        <w:rPr>
          <w:rFonts w:asciiTheme="minorHAnsi" w:hAnsiTheme="minorHAnsi" w:cstheme="minorHAnsi"/>
          <w:i/>
        </w:rPr>
        <w:t>laufende Referenzprojekte und Referenzprojekte</w:t>
      </w:r>
      <w:r w:rsidRPr="002C4FD6">
        <w:rPr>
          <w:rFonts w:asciiTheme="minorHAnsi" w:hAnsiTheme="minorHAnsi" w:cstheme="minorHAnsi"/>
          <w:i/>
        </w:rPr>
        <w:t xml:space="preserve">, die in den letzten </w:t>
      </w:r>
      <w:r w:rsidR="00F61BB7">
        <w:rPr>
          <w:rFonts w:asciiTheme="minorHAnsi" w:hAnsiTheme="minorHAnsi" w:cstheme="minorHAnsi"/>
          <w:i/>
        </w:rPr>
        <w:t xml:space="preserve">36 Monaten (Stichtag: Datum der Veröffentlichung dieser Ausschreibung) </w:t>
      </w:r>
      <w:r w:rsidRPr="002C4FD6">
        <w:rPr>
          <w:rFonts w:asciiTheme="minorHAnsi" w:hAnsiTheme="minorHAnsi" w:cstheme="minorHAnsi"/>
          <w:i/>
        </w:rPr>
        <w:t xml:space="preserve">beendet wurden. </w:t>
      </w:r>
    </w:p>
    <w:p w14:paraId="0B60F8E6" w14:textId="5BEF5895" w:rsidR="00D16B68" w:rsidRDefault="001F358D" w:rsidP="00A56583">
      <w:pPr>
        <w:spacing w:before="100" w:after="80" w:line="288" w:lineRule="auto"/>
        <w:jc w:val="both"/>
        <w:rPr>
          <w:rFonts w:asciiTheme="minorHAnsi" w:hAnsiTheme="minorHAnsi" w:cstheme="minorHAnsi"/>
          <w:i/>
          <w:szCs w:val="20"/>
        </w:rPr>
      </w:pPr>
      <w:bookmarkStart w:id="9" w:name="_Hlk160095614"/>
      <w:r w:rsidRPr="00D16B68">
        <w:rPr>
          <w:rFonts w:asciiTheme="minorHAnsi" w:hAnsiTheme="minorHAnsi" w:cstheme="minorHAnsi"/>
          <w:i/>
        </w:rPr>
        <w:t xml:space="preserve">Gewertet werden ausschließlich Referenzprojekte, deren </w:t>
      </w:r>
      <w:r w:rsidR="00D16B68" w:rsidRPr="00D16B68">
        <w:rPr>
          <w:rFonts w:asciiTheme="minorHAnsi" w:hAnsiTheme="minorHAnsi" w:cstheme="minorHAnsi"/>
          <w:i/>
        </w:rPr>
        <w:t xml:space="preserve">Beschreibung klar </w:t>
      </w:r>
      <w:r w:rsidR="00D16B68" w:rsidRPr="00D16B68">
        <w:rPr>
          <w:rFonts w:asciiTheme="minorHAnsi" w:hAnsiTheme="minorHAnsi" w:cstheme="minorHAnsi"/>
          <w:i/>
          <w:szCs w:val="20"/>
        </w:rPr>
        <w:t>erkennen lässt, warum die Referenz das jeweils geforderte fachliche Eignungskriterium erfüllt</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und eine</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eindeutige Zuordnung der Referenz zu dem geforderten Eignungskriterium ermöglicht (s.</w:t>
      </w:r>
      <w:r w:rsidR="002D55C9">
        <w:rPr>
          <w:rFonts w:asciiTheme="minorHAnsi" w:hAnsiTheme="minorHAnsi" w:cstheme="minorHAnsi"/>
          <w:i/>
          <w:szCs w:val="20"/>
        </w:rPr>
        <w:t> </w:t>
      </w:r>
      <w:r w:rsidR="00D16B68" w:rsidRPr="00D16B68">
        <w:rPr>
          <w:rFonts w:asciiTheme="minorHAnsi" w:hAnsiTheme="minorHAnsi" w:cstheme="minorHAnsi"/>
          <w:i/>
          <w:szCs w:val="20"/>
        </w:rPr>
        <w:t>Spalte 9 Tabelle 2).</w:t>
      </w:r>
    </w:p>
    <w:p w14:paraId="21A3B0C6" w14:textId="77777777" w:rsidR="00575321" w:rsidRDefault="00575321" w:rsidP="00A56583">
      <w:pPr>
        <w:spacing w:before="100" w:after="80" w:line="288" w:lineRule="auto"/>
        <w:jc w:val="both"/>
        <w:rPr>
          <w:rFonts w:asciiTheme="minorHAnsi" w:hAnsiTheme="minorHAnsi" w:cstheme="minorHAnsi"/>
          <w:i/>
          <w:szCs w:val="20"/>
        </w:rPr>
      </w:pPr>
    </w:p>
    <w:p w14:paraId="7DF1D830" w14:textId="32AD59F1" w:rsidR="00575321" w:rsidRDefault="00575321" w:rsidP="00575321">
      <w:pPr>
        <w:spacing w:before="40" w:after="280" w:line="288" w:lineRule="auto"/>
        <w:jc w:val="both"/>
        <w:rPr>
          <w:rFonts w:asciiTheme="minorHAnsi" w:hAnsiTheme="minorHAnsi" w:cstheme="minorHAnsi"/>
          <w:bCs/>
          <w:i/>
          <w:szCs w:val="22"/>
        </w:rPr>
      </w:pPr>
      <w:r>
        <w:rPr>
          <w:rFonts w:asciiTheme="minorHAnsi" w:hAnsiTheme="minorHAnsi" w:cstheme="minorHAnsi"/>
          <w:bCs/>
          <w:i/>
          <w:szCs w:val="22"/>
        </w:rPr>
        <w:t>Für den Nachweis der fachlichen Eignung w</w:t>
      </w:r>
      <w:r>
        <w:rPr>
          <w:rFonts w:asciiTheme="minorHAnsi" w:hAnsiTheme="minorHAnsi" w:cstheme="minorHAnsi"/>
          <w:bCs/>
          <w:i/>
          <w:szCs w:val="22"/>
        </w:rPr>
        <w:t>ird darüber hinausgefordert</w:t>
      </w:r>
      <w:r>
        <w:rPr>
          <w:rFonts w:asciiTheme="minorHAnsi" w:hAnsiTheme="minorHAnsi" w:cstheme="minorHAnsi"/>
          <w:bCs/>
          <w:i/>
          <w:szCs w:val="22"/>
        </w:rPr>
        <w:t xml:space="preserve"> gefordert:</w:t>
      </w:r>
    </w:p>
    <w:bookmarkEnd w:id="9"/>
    <w:p w14:paraId="0E65AE18" w14:textId="578A89C7" w:rsidR="00575321" w:rsidRPr="00575321" w:rsidRDefault="00575321" w:rsidP="00575321">
      <w:pPr>
        <w:jc w:val="both"/>
        <w:rPr>
          <w:rFonts w:cs="Arial"/>
          <w:b/>
          <w:bCs/>
          <w:i/>
        </w:rPr>
      </w:pPr>
      <w:r w:rsidRPr="00575321">
        <w:rPr>
          <w:rFonts w:cs="Arial"/>
          <w:b/>
          <w:bCs/>
          <w:i/>
        </w:rPr>
        <w:t>Fachliche Eignung des</w:t>
      </w:r>
      <w:r>
        <w:rPr>
          <w:rFonts w:cs="Arial"/>
          <w:b/>
          <w:bCs/>
          <w:i/>
        </w:rPr>
        <w:t>*der</w:t>
      </w:r>
      <w:r w:rsidRPr="00575321">
        <w:rPr>
          <w:rFonts w:cs="Arial"/>
          <w:b/>
          <w:bCs/>
          <w:i/>
        </w:rPr>
        <w:t xml:space="preserve"> angebotenen Coaches:</w:t>
      </w:r>
    </w:p>
    <w:p w14:paraId="0F56AA06" w14:textId="77777777" w:rsidR="00575321" w:rsidRDefault="00575321" w:rsidP="00575321">
      <w:pPr>
        <w:jc w:val="both"/>
        <w:rPr>
          <w:rFonts w:cs="Arial"/>
          <w:b/>
          <w:bCs/>
          <w:color w:val="000000"/>
          <w:sz w:val="16"/>
          <w:szCs w:val="16"/>
        </w:rPr>
      </w:pPr>
    </w:p>
    <w:p w14:paraId="471E9FF1" w14:textId="0E1C0385" w:rsidR="00575321" w:rsidRPr="00F86D77" w:rsidRDefault="00575321" w:rsidP="00575321">
      <w:pPr>
        <w:jc w:val="both"/>
        <w:rPr>
          <w:rFonts w:asciiTheme="minorHAnsi" w:hAnsiTheme="minorHAnsi" w:cstheme="minorHAnsi"/>
          <w:i/>
        </w:rPr>
      </w:pPr>
      <w:r w:rsidRPr="00F86D77">
        <w:rPr>
          <w:rFonts w:asciiTheme="minorHAnsi" w:hAnsiTheme="minorHAnsi" w:cstheme="minorHAnsi"/>
          <w:i/>
        </w:rPr>
        <w:t>Mit der Abgabe dieser Eigenerklärung erkläre ich</w:t>
      </w:r>
      <w:r w:rsidRPr="00F86D77">
        <w:rPr>
          <w:rFonts w:asciiTheme="minorHAnsi" w:hAnsiTheme="minorHAnsi" w:cstheme="minorHAnsi"/>
          <w:i/>
        </w:rPr>
        <w:t>, dass die fachliche Eignung des*der angebotenen Coaches gemäß den folgenden Kriterien vorliegt:</w:t>
      </w:r>
    </w:p>
    <w:p w14:paraId="7EA6952B" w14:textId="77777777" w:rsidR="00575321" w:rsidRPr="00F86D77" w:rsidRDefault="00575321" w:rsidP="00575321">
      <w:pPr>
        <w:jc w:val="both"/>
        <w:rPr>
          <w:rFonts w:asciiTheme="minorHAnsi" w:hAnsiTheme="minorHAnsi" w:cstheme="minorHAnsi"/>
          <w:i/>
        </w:rPr>
      </w:pPr>
    </w:p>
    <w:p w14:paraId="1AF829AA" w14:textId="11CF2544" w:rsidR="00575321" w:rsidRDefault="00575321" w:rsidP="00575321">
      <w:pPr>
        <w:jc w:val="both"/>
        <w:rPr>
          <w:rFonts w:asciiTheme="minorHAnsi" w:hAnsiTheme="minorHAnsi" w:cstheme="minorHAnsi"/>
          <w:bCs/>
          <w:i/>
          <w:szCs w:val="22"/>
        </w:rPr>
      </w:pPr>
      <w:r w:rsidRPr="00F86D77">
        <w:rPr>
          <w:rFonts w:asciiTheme="minorHAnsi" w:hAnsiTheme="minorHAnsi" w:cstheme="minorHAnsi"/>
          <w:i/>
        </w:rPr>
        <w:t xml:space="preserve">1.Anerkannter (Fach)Hochschulabschluss </w:t>
      </w:r>
      <w:r w:rsidR="00F86D77" w:rsidRPr="00F86D77">
        <w:rPr>
          <w:rFonts w:asciiTheme="minorHAnsi" w:hAnsiTheme="minorHAnsi" w:cstheme="minorHAnsi"/>
          <w:i/>
        </w:rPr>
        <w:t>(Diplom</w:t>
      </w:r>
      <w:r w:rsidRPr="00F86D77">
        <w:rPr>
          <w:rFonts w:asciiTheme="minorHAnsi" w:hAnsiTheme="minorHAnsi" w:cstheme="minorHAnsi"/>
          <w:i/>
        </w:rPr>
        <w:t>, B.A. oder M.A.) aus einem der genannten Bereiche: Gesellschafts- und Sozialwissenschaften, Medizin, Gesundheitswissenschaften ,Wirtschafts- und Rechtswissenschaften Lehramt, Theologie und Erziehungs- sowie Bildungswissenschaften</w:t>
      </w:r>
      <w:r w:rsidRPr="00F86D77">
        <w:rPr>
          <w:rFonts w:asciiTheme="minorHAnsi" w:hAnsiTheme="minorHAnsi" w:cstheme="minorHAnsi"/>
          <w:i/>
        </w:rPr>
        <w:t xml:space="preserve"> (zusätzlicher Nachweis ist mit dieser Eigenerklärung einzureichen</w:t>
      </w:r>
      <w:r>
        <w:rPr>
          <w:rFonts w:asciiTheme="minorHAnsi" w:hAnsiTheme="minorHAnsi" w:cstheme="minorHAnsi"/>
          <w:bCs/>
          <w:i/>
          <w:szCs w:val="22"/>
        </w:rPr>
        <w:t>)</w:t>
      </w:r>
    </w:p>
    <w:p w14:paraId="5326149C" w14:textId="77777777" w:rsidR="00575321" w:rsidRDefault="00575321" w:rsidP="00575321">
      <w:pPr>
        <w:jc w:val="both"/>
        <w:rPr>
          <w:rFonts w:asciiTheme="minorHAnsi" w:hAnsiTheme="minorHAnsi" w:cstheme="minorHAnsi"/>
          <w:bCs/>
          <w:i/>
          <w:szCs w:val="22"/>
        </w:rPr>
      </w:pPr>
    </w:p>
    <w:p w14:paraId="581BE8BA" w14:textId="3D632471" w:rsidR="00575321" w:rsidRDefault="00575321" w:rsidP="00575321">
      <w:pPr>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2A3E9160" w14:textId="77777777" w:rsidR="00575321" w:rsidRPr="00575321" w:rsidRDefault="00575321" w:rsidP="00575321">
      <w:pPr>
        <w:jc w:val="both"/>
        <w:rPr>
          <w:rFonts w:cs="Arial"/>
          <w:b/>
          <w:bCs/>
          <w:color w:val="000000"/>
          <w:sz w:val="16"/>
          <w:szCs w:val="16"/>
        </w:rPr>
      </w:pPr>
    </w:p>
    <w:p w14:paraId="65ED9B09" w14:textId="206C5EC9" w:rsidR="00575321" w:rsidRPr="00575321" w:rsidRDefault="00575321" w:rsidP="00575321">
      <w:pPr>
        <w:jc w:val="both"/>
        <w:rPr>
          <w:rFonts w:asciiTheme="minorHAnsi" w:hAnsiTheme="minorHAnsi" w:cstheme="minorHAnsi"/>
          <w:bCs/>
          <w:i/>
          <w:szCs w:val="22"/>
        </w:rPr>
      </w:pPr>
      <w:r w:rsidRPr="00575321">
        <w:rPr>
          <w:rFonts w:asciiTheme="minorHAnsi" w:hAnsiTheme="minorHAnsi" w:cstheme="minorHAnsi"/>
          <w:bCs/>
          <w:i/>
          <w:szCs w:val="22"/>
        </w:rPr>
        <w:t xml:space="preserve">2. Zertifizierte Ausbildung zum/zur „Systemischen Coach“ oder „Supervisor*in“ </w:t>
      </w:r>
    </w:p>
    <w:p w14:paraId="6761A3F9" w14:textId="72F7CB0D" w:rsidR="00575321" w:rsidRPr="00575321" w:rsidRDefault="00575321" w:rsidP="00575321">
      <w:pPr>
        <w:jc w:val="both"/>
        <w:rPr>
          <w:rFonts w:asciiTheme="minorHAnsi" w:hAnsiTheme="minorHAnsi" w:cstheme="minorHAnsi"/>
          <w:bCs/>
          <w:i/>
          <w:szCs w:val="22"/>
        </w:rPr>
      </w:pPr>
      <w:r w:rsidRPr="00575321">
        <w:rPr>
          <w:rFonts w:asciiTheme="minorHAnsi" w:hAnsiTheme="minorHAnsi" w:cstheme="minorHAnsi"/>
          <w:bCs/>
          <w:i/>
          <w:szCs w:val="22"/>
        </w:rPr>
        <w:t>(</w:t>
      </w:r>
      <w:r w:rsidRPr="00575321">
        <w:rPr>
          <w:rFonts w:asciiTheme="minorHAnsi" w:hAnsiTheme="minorHAnsi" w:cstheme="minorHAnsi"/>
          <w:b/>
          <w:i/>
          <w:szCs w:val="22"/>
        </w:rPr>
        <w:t xml:space="preserve">zusätzlicher </w:t>
      </w:r>
      <w:r w:rsidRPr="00575321">
        <w:rPr>
          <w:rFonts w:asciiTheme="minorHAnsi" w:hAnsiTheme="minorHAnsi" w:cstheme="minorHAnsi"/>
          <w:b/>
          <w:i/>
          <w:szCs w:val="22"/>
        </w:rPr>
        <w:t>Nachweis</w:t>
      </w:r>
      <w:r w:rsidRPr="00575321">
        <w:rPr>
          <w:rFonts w:asciiTheme="minorHAnsi" w:hAnsiTheme="minorHAnsi" w:cstheme="minorHAnsi"/>
          <w:bCs/>
          <w:i/>
          <w:szCs w:val="22"/>
        </w:rPr>
        <w:t xml:space="preserve"> über einen Ausbildungsgang im Systemischen Coaching mit einer Mindestanzahl von 200 Ausbildungsstunden- Zertifizierung der Supervisionsausbildung über einen anerkannten Fachverband</w:t>
      </w:r>
      <w:r>
        <w:rPr>
          <w:rFonts w:asciiTheme="minorHAnsi" w:hAnsiTheme="minorHAnsi" w:cstheme="minorHAnsi"/>
          <w:bCs/>
          <w:i/>
          <w:szCs w:val="22"/>
        </w:rPr>
        <w:t xml:space="preserve"> ist mit dieser Eigenerklärung einzureichen</w:t>
      </w:r>
      <w:r w:rsidRPr="00575321">
        <w:rPr>
          <w:rFonts w:asciiTheme="minorHAnsi" w:hAnsiTheme="minorHAnsi" w:cstheme="minorHAnsi"/>
          <w:bCs/>
          <w:i/>
          <w:szCs w:val="22"/>
        </w:rPr>
        <w:t xml:space="preserve">) </w:t>
      </w:r>
    </w:p>
    <w:p w14:paraId="373EC2CC" w14:textId="77777777" w:rsidR="00575321" w:rsidRPr="00575321" w:rsidRDefault="00575321" w:rsidP="00575321">
      <w:pPr>
        <w:jc w:val="both"/>
        <w:rPr>
          <w:rFonts w:cs="Arial"/>
          <w:b/>
          <w:bCs/>
          <w:color w:val="000000"/>
          <w:sz w:val="16"/>
          <w:szCs w:val="16"/>
        </w:rPr>
      </w:pPr>
    </w:p>
    <w:p w14:paraId="096C725F" w14:textId="77777777" w:rsidR="00575321" w:rsidRDefault="00575321" w:rsidP="00575321">
      <w:pPr>
        <w:jc w:val="both"/>
        <w:rPr>
          <w:rFonts w:cs="Arial"/>
          <w:b/>
          <w:bCs/>
          <w:color w:val="000000"/>
          <w:sz w:val="16"/>
          <w:szCs w:val="16"/>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r w:rsidRPr="00575321">
        <w:rPr>
          <w:rFonts w:cs="Arial"/>
          <w:b/>
          <w:bCs/>
          <w:color w:val="000000"/>
          <w:sz w:val="16"/>
          <w:szCs w:val="16"/>
        </w:rPr>
        <w:tab/>
      </w:r>
      <w:r w:rsidRPr="00575321">
        <w:rPr>
          <w:rFonts w:cs="Arial"/>
          <w:b/>
          <w:bCs/>
          <w:color w:val="000000"/>
          <w:sz w:val="16"/>
          <w:szCs w:val="16"/>
        </w:rPr>
        <w:tab/>
      </w:r>
    </w:p>
    <w:p w14:paraId="27DC8364" w14:textId="78D473D4" w:rsidR="00575321" w:rsidRPr="00575321" w:rsidRDefault="00575321" w:rsidP="00575321">
      <w:pPr>
        <w:jc w:val="both"/>
        <w:rPr>
          <w:rFonts w:cs="Arial"/>
          <w:b/>
          <w:bCs/>
          <w:color w:val="000000"/>
          <w:sz w:val="16"/>
          <w:szCs w:val="16"/>
        </w:rPr>
      </w:pPr>
      <w:r w:rsidRPr="00575321">
        <w:rPr>
          <w:rFonts w:cs="Arial"/>
          <w:b/>
          <w:bCs/>
          <w:color w:val="000000"/>
          <w:sz w:val="16"/>
          <w:szCs w:val="16"/>
        </w:rPr>
        <w:tab/>
      </w:r>
      <w:r w:rsidRPr="00575321">
        <w:rPr>
          <w:rFonts w:cs="Arial"/>
          <w:b/>
          <w:bCs/>
          <w:color w:val="000000"/>
          <w:sz w:val="16"/>
          <w:szCs w:val="16"/>
        </w:rPr>
        <w:tab/>
      </w:r>
      <w:r w:rsidRPr="00575321">
        <w:rPr>
          <w:rFonts w:cs="Arial"/>
          <w:b/>
          <w:bCs/>
          <w:color w:val="000000"/>
          <w:sz w:val="16"/>
          <w:szCs w:val="16"/>
        </w:rPr>
        <w:tab/>
      </w:r>
      <w:r w:rsidRPr="00575321">
        <w:rPr>
          <w:rFonts w:cs="Arial"/>
          <w:b/>
          <w:bCs/>
          <w:color w:val="000000"/>
          <w:sz w:val="16"/>
          <w:szCs w:val="16"/>
        </w:rPr>
        <w:tab/>
      </w:r>
    </w:p>
    <w:p w14:paraId="3C72443D" w14:textId="4D0176D7" w:rsidR="00575321" w:rsidRDefault="00575321" w:rsidP="00575321">
      <w:pPr>
        <w:jc w:val="both"/>
        <w:rPr>
          <w:rFonts w:asciiTheme="minorHAnsi" w:hAnsiTheme="minorHAnsi" w:cstheme="minorHAnsi"/>
          <w:bCs/>
          <w:i/>
          <w:szCs w:val="22"/>
        </w:rPr>
      </w:pPr>
      <w:r w:rsidRPr="00575321">
        <w:rPr>
          <w:rFonts w:asciiTheme="minorHAnsi" w:hAnsiTheme="minorHAnsi" w:cstheme="minorHAnsi"/>
          <w:bCs/>
          <w:i/>
          <w:szCs w:val="22"/>
        </w:rPr>
        <w:t>3. Sprachkenntnisse in Englisch und Deutsch C1 des gemeinsamen Europäischen Referenzrahmens für Sprachen (oder Muttersprachler*in)</w:t>
      </w:r>
      <w:r>
        <w:rPr>
          <w:rFonts w:asciiTheme="minorHAnsi" w:hAnsiTheme="minorHAnsi" w:cstheme="minorHAnsi"/>
          <w:bCs/>
          <w:i/>
          <w:szCs w:val="22"/>
        </w:rPr>
        <w:t xml:space="preserve"> (neben der hier abgefragten Versicherung </w:t>
      </w:r>
      <w:r w:rsidRPr="00575321">
        <w:rPr>
          <w:rFonts w:asciiTheme="minorHAnsi" w:hAnsiTheme="minorHAnsi" w:cstheme="minorHAnsi"/>
          <w:b/>
          <w:i/>
          <w:szCs w:val="22"/>
        </w:rPr>
        <w:t>ist kein zusätzlicher Nachweis</w:t>
      </w:r>
      <w:r>
        <w:rPr>
          <w:rFonts w:asciiTheme="minorHAnsi" w:hAnsiTheme="minorHAnsi" w:cstheme="minorHAnsi"/>
          <w:bCs/>
          <w:i/>
          <w:szCs w:val="22"/>
        </w:rPr>
        <w:t xml:space="preserve"> einzureichen)</w:t>
      </w:r>
    </w:p>
    <w:p w14:paraId="6FB47685" w14:textId="77777777" w:rsidR="00575321" w:rsidRPr="00575321" w:rsidRDefault="00575321" w:rsidP="00575321">
      <w:pPr>
        <w:jc w:val="both"/>
        <w:rPr>
          <w:rFonts w:asciiTheme="minorHAnsi" w:hAnsiTheme="minorHAnsi" w:cstheme="minorHAnsi"/>
          <w:bCs/>
          <w:i/>
          <w:szCs w:val="22"/>
        </w:rPr>
      </w:pPr>
    </w:p>
    <w:p w14:paraId="4F5748CF" w14:textId="77777777" w:rsidR="00575321" w:rsidRDefault="00575321" w:rsidP="00575321">
      <w:pPr>
        <w:jc w:val="both"/>
        <w:rPr>
          <w:rFonts w:cs="Arial"/>
          <w:b/>
          <w:bCs/>
          <w:color w:val="000000"/>
          <w:sz w:val="16"/>
          <w:szCs w:val="16"/>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r w:rsidRPr="00575321">
        <w:rPr>
          <w:rFonts w:cs="Arial"/>
          <w:b/>
          <w:bCs/>
          <w:color w:val="000000"/>
          <w:sz w:val="16"/>
          <w:szCs w:val="16"/>
        </w:rPr>
        <w:tab/>
      </w:r>
      <w:r w:rsidRPr="00575321">
        <w:rPr>
          <w:rFonts w:cs="Arial"/>
          <w:b/>
          <w:bCs/>
          <w:color w:val="000000"/>
          <w:sz w:val="16"/>
          <w:szCs w:val="16"/>
        </w:rPr>
        <w:tab/>
      </w:r>
    </w:p>
    <w:p w14:paraId="72BC05CD" w14:textId="77777777" w:rsidR="00575321" w:rsidRDefault="00575321" w:rsidP="00575321">
      <w:pPr>
        <w:jc w:val="both"/>
        <w:rPr>
          <w:rFonts w:cs="Arial"/>
          <w:b/>
          <w:bCs/>
          <w:color w:val="000000"/>
          <w:sz w:val="16"/>
          <w:szCs w:val="16"/>
        </w:rPr>
      </w:pPr>
    </w:p>
    <w:p w14:paraId="5395E875" w14:textId="62911413" w:rsidR="00575321" w:rsidRPr="00575321" w:rsidRDefault="00575321" w:rsidP="00575321">
      <w:pPr>
        <w:jc w:val="both"/>
        <w:rPr>
          <w:rFonts w:cs="Arial"/>
          <w:b/>
          <w:bCs/>
          <w:color w:val="000000"/>
          <w:sz w:val="16"/>
          <w:szCs w:val="16"/>
        </w:rPr>
      </w:pPr>
      <w:r w:rsidRPr="00575321">
        <w:rPr>
          <w:rFonts w:cs="Arial"/>
          <w:b/>
          <w:bCs/>
          <w:color w:val="000000"/>
          <w:sz w:val="16"/>
          <w:szCs w:val="16"/>
        </w:rPr>
        <w:tab/>
      </w:r>
      <w:r w:rsidRPr="00575321">
        <w:rPr>
          <w:rFonts w:cs="Arial"/>
          <w:b/>
          <w:bCs/>
          <w:color w:val="000000"/>
          <w:sz w:val="16"/>
          <w:szCs w:val="16"/>
        </w:rPr>
        <w:tab/>
      </w:r>
      <w:r w:rsidRPr="00575321">
        <w:rPr>
          <w:rFonts w:cs="Arial"/>
          <w:b/>
          <w:bCs/>
          <w:color w:val="000000"/>
          <w:sz w:val="16"/>
          <w:szCs w:val="16"/>
        </w:rPr>
        <w:tab/>
      </w:r>
      <w:r w:rsidRPr="00575321">
        <w:rPr>
          <w:rFonts w:cs="Arial"/>
          <w:b/>
          <w:bCs/>
          <w:color w:val="000000"/>
          <w:sz w:val="16"/>
          <w:szCs w:val="16"/>
        </w:rPr>
        <w:tab/>
      </w:r>
    </w:p>
    <w:p w14:paraId="22DBAC0F" w14:textId="00A5B369" w:rsidR="00A2296C" w:rsidRPr="00707068" w:rsidRDefault="00A2296C" w:rsidP="00A56583">
      <w:pPr>
        <w:spacing w:before="40" w:after="280" w:line="288" w:lineRule="auto"/>
        <w:jc w:val="both"/>
        <w:rPr>
          <w:rFonts w:asciiTheme="minorHAnsi" w:hAnsiTheme="minorHAnsi" w:cstheme="minorHAnsi"/>
          <w:b/>
          <w:i/>
          <w:color w:val="FF0000"/>
          <w:szCs w:val="22"/>
        </w:rPr>
      </w:pPr>
      <w:r w:rsidRPr="00707068">
        <w:rPr>
          <w:rFonts w:asciiTheme="minorHAnsi" w:hAnsiTheme="minorHAnsi" w:cstheme="minorHAnsi"/>
          <w:b/>
          <w:i/>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10"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3"/>
          <w:footerReference w:type="default" r:id="rId14"/>
          <w:headerReference w:type="first" r:id="rId15"/>
          <w:footerReference w:type="first" r:id="rId16"/>
          <w:pgSz w:w="11906" w:h="16838" w:code="9"/>
          <w:pgMar w:top="0" w:right="1416" w:bottom="1247" w:left="1418" w:header="425" w:footer="567" w:gutter="0"/>
          <w:cols w:space="708"/>
          <w:docGrid w:linePitch="360"/>
        </w:sectPr>
      </w:pPr>
    </w:p>
    <w:bookmarkEnd w:id="10"/>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2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1701"/>
        <w:gridCol w:w="1134"/>
        <w:gridCol w:w="1134"/>
        <w:gridCol w:w="3260"/>
      </w:tblGrid>
      <w:tr w:rsidR="00F86D77" w:rsidRPr="002C4FD6" w14:paraId="138661F3" w14:textId="77777777" w:rsidTr="00F86D77">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F86D77" w:rsidRPr="002C4FD6" w:rsidRDefault="00F86D7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F86D77" w:rsidRPr="002C4FD6" w:rsidRDefault="00F86D77"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F86D77" w:rsidRPr="002C4FD6" w:rsidRDefault="00F86D7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F86D77" w:rsidRPr="002C4FD6" w:rsidRDefault="00F86D77"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73D34E79" w:rsidR="00F86D77" w:rsidRPr="002C4FD6" w:rsidRDefault="00F86D77"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r>
              <w:rPr>
                <w:rFonts w:asciiTheme="minorHAnsi" w:hAnsiTheme="minorHAnsi" w:cstheme="minorHAnsi"/>
                <w:b/>
                <w:bCs/>
                <w:szCs w:val="20"/>
              </w:rPr>
              <w:t xml:space="preserve"> (netto)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F86D77" w:rsidRPr="002C4FD6" w:rsidRDefault="00F86D7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3E55494" w14:textId="6FC65B40" w:rsidR="00F86D77" w:rsidRPr="002C4FD6" w:rsidRDefault="00F86D77"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 xml:space="preserve">Land und </w:t>
            </w:r>
            <w:r>
              <w:rPr>
                <w:rFonts w:asciiTheme="minorHAnsi" w:hAnsiTheme="minorHAnsi" w:cstheme="minorHAnsi"/>
                <w:b/>
                <w:bCs/>
                <w:szCs w:val="20"/>
              </w:rPr>
              <w:t xml:space="preserve">ggf. </w:t>
            </w:r>
            <w:r w:rsidRPr="002C4FD6">
              <w:rPr>
                <w:rFonts w:asciiTheme="minorHAnsi" w:hAnsiTheme="minorHAnsi" w:cstheme="minorHAnsi"/>
                <w:b/>
                <w:bCs/>
                <w:szCs w:val="20"/>
              </w:rPr>
              <w:t>Region</w:t>
            </w:r>
          </w:p>
        </w:tc>
        <w:tc>
          <w:tcPr>
            <w:tcW w:w="3260"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F86D77" w:rsidRDefault="00F86D77" w:rsidP="00A56583">
            <w:pPr>
              <w:spacing w:before="100" w:after="80"/>
              <w:jc w:val="center"/>
              <w:rPr>
                <w:rFonts w:asciiTheme="minorHAnsi" w:hAnsiTheme="minorHAnsi" w:cstheme="minorHAnsi"/>
                <w:b/>
                <w:bCs/>
                <w:szCs w:val="20"/>
              </w:rPr>
            </w:pPr>
            <w:r>
              <w:rPr>
                <w:rFonts w:asciiTheme="minorHAnsi" w:hAnsiTheme="minorHAnsi" w:cstheme="minorHAnsi"/>
                <w:b/>
                <w:bCs/>
                <w:szCs w:val="20"/>
              </w:rPr>
              <w:t>Aussagekräftige B</w:t>
            </w:r>
            <w:r w:rsidRPr="002C4FD6">
              <w:rPr>
                <w:rFonts w:asciiTheme="minorHAnsi" w:hAnsiTheme="minorHAnsi" w:cstheme="minorHAnsi"/>
                <w:b/>
                <w:bCs/>
                <w:szCs w:val="20"/>
              </w:rPr>
              <w:t>eschreibung</w:t>
            </w:r>
            <w:r>
              <w:rPr>
                <w:rFonts w:asciiTheme="minorHAnsi" w:hAnsiTheme="minorHAnsi" w:cstheme="minorHAnsi"/>
                <w:b/>
                <w:bCs/>
                <w:szCs w:val="20"/>
              </w:rPr>
              <w:t xml:space="preserve"> des Referenzinhaltes:</w:t>
            </w:r>
          </w:p>
          <w:p w14:paraId="231CA7A1" w14:textId="255C0E26" w:rsidR="00F86D77" w:rsidRPr="002C4FD6" w:rsidRDefault="00F86D77"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dem geforderten fachlichen Eignungskriterium zuordnen und klar beschreiben, warum die Referenz das Eignungskriterium erfüllt.</w:t>
            </w:r>
          </w:p>
          <w:p w14:paraId="1476256C" w14:textId="14ED6991" w:rsidR="00F86D77" w:rsidRPr="002C4FD6" w:rsidRDefault="00F86D7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F86D77" w:rsidRPr="002C4FD6" w14:paraId="107EC04F" w14:textId="77777777" w:rsidTr="00F86D77">
        <w:trPr>
          <w:trHeight w:val="183"/>
        </w:trPr>
        <w:tc>
          <w:tcPr>
            <w:tcW w:w="629" w:type="dxa"/>
            <w:tcBorders>
              <w:bottom w:val="single" w:sz="4" w:space="0" w:color="auto"/>
              <w:right w:val="single" w:sz="4" w:space="0" w:color="auto"/>
            </w:tcBorders>
          </w:tcPr>
          <w:p w14:paraId="25686638"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F86D77" w:rsidRPr="002C4FD6" w:rsidRDefault="00F86D77"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left w:val="single" w:sz="4" w:space="0" w:color="auto"/>
              <w:bottom w:val="single" w:sz="4" w:space="0" w:color="auto"/>
              <w:right w:val="single" w:sz="4" w:space="0" w:color="auto"/>
            </w:tcBorders>
            <w:shd w:val="clear" w:color="auto" w:fill="auto"/>
          </w:tcPr>
          <w:p w14:paraId="6DCAC4B8"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1E6C8CCD"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45626758"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left w:val="single" w:sz="4" w:space="0" w:color="auto"/>
              <w:bottom w:val="single" w:sz="4" w:space="0" w:color="auto"/>
            </w:tcBorders>
          </w:tcPr>
          <w:p w14:paraId="49A9C1DB"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2B99ADD5" w14:textId="77777777" w:rsidTr="00F86D77">
        <w:trPr>
          <w:trHeight w:val="183"/>
        </w:trPr>
        <w:tc>
          <w:tcPr>
            <w:tcW w:w="629" w:type="dxa"/>
            <w:tcBorders>
              <w:top w:val="single" w:sz="4" w:space="0" w:color="auto"/>
              <w:bottom w:val="single" w:sz="4" w:space="0" w:color="auto"/>
              <w:right w:val="single" w:sz="4" w:space="0" w:color="auto"/>
            </w:tcBorders>
          </w:tcPr>
          <w:p w14:paraId="69A450B1"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16298A"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912414"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521EA6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5C2C20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27446668" w14:textId="77777777" w:rsidTr="00F86D77">
        <w:trPr>
          <w:trHeight w:val="183"/>
        </w:trPr>
        <w:tc>
          <w:tcPr>
            <w:tcW w:w="629" w:type="dxa"/>
            <w:tcBorders>
              <w:top w:val="single" w:sz="4" w:space="0" w:color="auto"/>
              <w:bottom w:val="single" w:sz="4" w:space="0" w:color="auto"/>
              <w:right w:val="single" w:sz="4" w:space="0" w:color="auto"/>
            </w:tcBorders>
          </w:tcPr>
          <w:p w14:paraId="41AE80EC"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31125"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D47F5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F25531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18058823"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568FF625" w14:textId="77777777" w:rsidTr="00F86D77">
        <w:trPr>
          <w:trHeight w:val="183"/>
        </w:trPr>
        <w:tc>
          <w:tcPr>
            <w:tcW w:w="629" w:type="dxa"/>
            <w:tcBorders>
              <w:top w:val="single" w:sz="4" w:space="0" w:color="auto"/>
              <w:bottom w:val="single" w:sz="4" w:space="0" w:color="auto"/>
              <w:right w:val="single" w:sz="4" w:space="0" w:color="auto"/>
            </w:tcBorders>
          </w:tcPr>
          <w:p w14:paraId="06196665"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A0A1E"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DBCCE4"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50264A"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31277EF"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3E4AC147" w14:textId="77777777" w:rsidTr="00F86D77">
        <w:trPr>
          <w:trHeight w:val="183"/>
        </w:trPr>
        <w:tc>
          <w:tcPr>
            <w:tcW w:w="629" w:type="dxa"/>
            <w:tcBorders>
              <w:top w:val="single" w:sz="4" w:space="0" w:color="auto"/>
              <w:bottom w:val="single" w:sz="4" w:space="0" w:color="auto"/>
              <w:right w:val="single" w:sz="4" w:space="0" w:color="auto"/>
            </w:tcBorders>
          </w:tcPr>
          <w:p w14:paraId="6BE2DFFA"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F33492"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033D01"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483A2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4DE0A5F0"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72C54643" w14:textId="77777777" w:rsidTr="00F86D77">
        <w:trPr>
          <w:trHeight w:val="183"/>
        </w:trPr>
        <w:tc>
          <w:tcPr>
            <w:tcW w:w="629" w:type="dxa"/>
            <w:tcBorders>
              <w:top w:val="single" w:sz="4" w:space="0" w:color="auto"/>
              <w:bottom w:val="single" w:sz="4" w:space="0" w:color="auto"/>
              <w:right w:val="single" w:sz="4" w:space="0" w:color="auto"/>
            </w:tcBorders>
          </w:tcPr>
          <w:p w14:paraId="54E59982"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21C6C"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D57FC0"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92B8DA"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0CA00AA6"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10CD6C03" w14:textId="77777777" w:rsidTr="00F86D77">
        <w:trPr>
          <w:trHeight w:val="183"/>
        </w:trPr>
        <w:tc>
          <w:tcPr>
            <w:tcW w:w="629" w:type="dxa"/>
            <w:tcBorders>
              <w:top w:val="single" w:sz="4" w:space="0" w:color="auto"/>
              <w:bottom w:val="single" w:sz="4" w:space="0" w:color="auto"/>
              <w:right w:val="single" w:sz="4" w:space="0" w:color="auto"/>
            </w:tcBorders>
          </w:tcPr>
          <w:p w14:paraId="15256EE1"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7BEFD"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FB6FB6"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9530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92D7AD0"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5CF944CB" w14:textId="77777777" w:rsidTr="00F86D77">
        <w:trPr>
          <w:trHeight w:val="183"/>
        </w:trPr>
        <w:tc>
          <w:tcPr>
            <w:tcW w:w="629" w:type="dxa"/>
            <w:tcBorders>
              <w:top w:val="single" w:sz="4" w:space="0" w:color="auto"/>
              <w:bottom w:val="single" w:sz="4" w:space="0" w:color="auto"/>
              <w:right w:val="single" w:sz="4" w:space="0" w:color="auto"/>
            </w:tcBorders>
          </w:tcPr>
          <w:p w14:paraId="33B55887"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8162C9"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A4B77D"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201F0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DF00B95"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4AAFBE29" w14:textId="77777777" w:rsidTr="00F86D77">
        <w:trPr>
          <w:trHeight w:val="183"/>
        </w:trPr>
        <w:tc>
          <w:tcPr>
            <w:tcW w:w="629" w:type="dxa"/>
            <w:tcBorders>
              <w:top w:val="single" w:sz="4" w:space="0" w:color="auto"/>
              <w:bottom w:val="single" w:sz="4" w:space="0" w:color="auto"/>
              <w:right w:val="single" w:sz="4" w:space="0" w:color="auto"/>
            </w:tcBorders>
          </w:tcPr>
          <w:p w14:paraId="61D10EA3"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7D2D8"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BA334C"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4EC01B"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318EB48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F86D77" w:rsidRPr="002C4FD6" w14:paraId="78B85F61" w14:textId="77777777" w:rsidTr="00F86D77">
        <w:trPr>
          <w:trHeight w:val="183"/>
        </w:trPr>
        <w:tc>
          <w:tcPr>
            <w:tcW w:w="629" w:type="dxa"/>
            <w:tcBorders>
              <w:top w:val="single" w:sz="4" w:space="0" w:color="auto"/>
              <w:right w:val="single" w:sz="4" w:space="0" w:color="auto"/>
            </w:tcBorders>
          </w:tcPr>
          <w:p w14:paraId="531F0A0D" w14:textId="77777777" w:rsidR="00F86D77" w:rsidRPr="002C4FD6" w:rsidRDefault="00F86D7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right w:val="single" w:sz="4" w:space="0" w:color="auto"/>
            </w:tcBorders>
            <w:shd w:val="clear" w:color="auto" w:fill="auto"/>
          </w:tcPr>
          <w:p w14:paraId="63AA8B61" w14:textId="77777777" w:rsidR="00F86D77" w:rsidRPr="002C4FD6" w:rsidRDefault="00F86D7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66208992"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094A8A5F"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tcBorders>
          </w:tcPr>
          <w:p w14:paraId="3E1CFA3A" w14:textId="77777777" w:rsidR="00F86D77" w:rsidRPr="002C4FD6" w:rsidRDefault="00F86D7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6FEA9AC1" w14:textId="1EA4040B" w:rsidR="00B95E3B" w:rsidRPr="002C4FD6" w:rsidRDefault="0017633E" w:rsidP="00F700C7">
      <w:pPr>
        <w:spacing w:before="240"/>
        <w:jc w:val="both"/>
        <w:rPr>
          <w:rFonts w:asciiTheme="minorHAnsi" w:hAnsiTheme="minorHAnsi" w:cstheme="minorHAnsi"/>
          <w:bCs/>
          <w:sz w:val="16"/>
          <w:szCs w:val="16"/>
        </w:rPr>
      </w:pPr>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official</w:t>
      </w:r>
      <w:proofErr w:type="spellEnd"/>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development</w:t>
      </w:r>
      <w:proofErr w:type="spellEnd"/>
      <w:r w:rsidRPr="002C4FD6">
        <w:rPr>
          <w:rFonts w:asciiTheme="minorHAnsi" w:hAnsiTheme="minorHAnsi" w:cstheme="minorHAnsi"/>
          <w:bCs/>
          <w:sz w:val="16"/>
          <w:szCs w:val="16"/>
        </w:rPr>
        <w:t xml:space="preserve"> </w:t>
      </w:r>
      <w:proofErr w:type="spellStart"/>
      <w:r w:rsidRPr="002C4FD6">
        <w:rPr>
          <w:rFonts w:asciiTheme="minorHAnsi" w:hAnsiTheme="minorHAnsi" w:cstheme="minorHAnsi"/>
          <w:bCs/>
          <w:sz w:val="16"/>
          <w:szCs w:val="16"/>
        </w:rPr>
        <w:t>assistance</w:t>
      </w:r>
      <w:proofErr w:type="spellEnd"/>
    </w:p>
    <w:p w14:paraId="5430040C" w14:textId="230691D9"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4980" w14:textId="77777777" w:rsidR="00982500" w:rsidRDefault="00982500" w:rsidP="00A637D0">
      <w:r>
        <w:separator/>
      </w:r>
    </w:p>
  </w:endnote>
  <w:endnote w:type="continuationSeparator" w:id="0">
    <w:p w14:paraId="172DEAC8" w14:textId="77777777" w:rsidR="00982500" w:rsidRDefault="00982500"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D3B" w14:textId="6DCDB150" w:rsidR="00F52ED5" w:rsidRPr="007E344D" w:rsidRDefault="00982D21" w:rsidP="00FF6FD6">
    <w:pPr>
      <w:pStyle w:val="Fuzeile"/>
      <w:tabs>
        <w:tab w:val="clear" w:pos="4536"/>
        <w:tab w:val="clear" w:pos="9072"/>
        <w:tab w:val="center" w:pos="4253"/>
        <w:tab w:val="right" w:pos="14459"/>
      </w:tabs>
      <w:rPr>
        <w:sz w:val="18"/>
        <w:szCs w:val="18"/>
      </w:rPr>
    </w:pPr>
    <w:r>
      <w:rPr>
        <w:rFonts w:cs="Arial"/>
        <w:sz w:val="18"/>
        <w:szCs w:val="18"/>
      </w:rPr>
      <w:t>01</w:t>
    </w:r>
    <w:r w:rsidR="003C75A0">
      <w:rPr>
        <w:rFonts w:cs="Arial"/>
        <w:sz w:val="18"/>
        <w:szCs w:val="18"/>
      </w:rPr>
      <w:t>/202</w:t>
    </w:r>
    <w:r>
      <w:rPr>
        <w:rFonts w:cs="Arial"/>
        <w:sz w:val="18"/>
        <w:szCs w:val="18"/>
      </w:rPr>
      <w:t>6</w:t>
    </w:r>
    <w:r w:rsidR="00F52ED5" w:rsidRPr="007E344D">
      <w:rPr>
        <w:rFonts w:cs="Arial"/>
        <w:sz w:val="18"/>
        <w:szCs w:val="18"/>
      </w:rPr>
      <w:tab/>
    </w:r>
    <w:r w:rsidR="003C75A0">
      <w:rPr>
        <w:rFonts w:cs="Arial"/>
        <w:sz w:val="18"/>
        <w:szCs w:val="18"/>
      </w:rPr>
      <w:t>Erstellt von: E2A0</w:t>
    </w:r>
    <w:r w:rsidR="003C75A0">
      <w:rPr>
        <w:rFonts w:cs="Arial"/>
        <w:sz w:val="18"/>
        <w:szCs w:val="18"/>
      </w:rPr>
      <w:tab/>
    </w:r>
    <w:r w:rsidR="00F52ED5" w:rsidRPr="007E344D">
      <w:rPr>
        <w:rStyle w:val="Seitenzahl"/>
        <w:sz w:val="18"/>
        <w:szCs w:val="18"/>
      </w:rPr>
      <w:t xml:space="preserve">Seite </w:t>
    </w:r>
    <w:r w:rsidR="00F52ED5" w:rsidRPr="007E344D">
      <w:rPr>
        <w:rStyle w:val="Seitenzahl"/>
        <w:sz w:val="18"/>
        <w:szCs w:val="18"/>
      </w:rPr>
      <w:fldChar w:fldCharType="begin"/>
    </w:r>
    <w:r w:rsidR="00F52ED5" w:rsidRPr="007E344D">
      <w:rPr>
        <w:rStyle w:val="Seitenzahl"/>
        <w:sz w:val="18"/>
        <w:szCs w:val="18"/>
      </w:rPr>
      <w:instrText xml:space="preserve"> PAGE  </w:instrText>
    </w:r>
    <w:r w:rsidR="00F52ED5" w:rsidRPr="007E344D">
      <w:rPr>
        <w:rStyle w:val="Seitenzahl"/>
        <w:sz w:val="18"/>
        <w:szCs w:val="18"/>
      </w:rPr>
      <w:fldChar w:fldCharType="separate"/>
    </w:r>
    <w:r w:rsidR="00F52ED5">
      <w:rPr>
        <w:rStyle w:val="Seitenzahl"/>
        <w:sz w:val="18"/>
        <w:szCs w:val="18"/>
      </w:rPr>
      <w:t>4</w:t>
    </w:r>
    <w:r w:rsidR="00F52ED5"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D78" w14:textId="677D7DB9" w:rsidR="00F52ED5" w:rsidRPr="008C4CB4" w:rsidRDefault="00FA3173" w:rsidP="00FF6FD6">
    <w:pPr>
      <w:pStyle w:val="Fuzeile"/>
      <w:tabs>
        <w:tab w:val="clear" w:pos="4536"/>
        <w:tab w:val="clear" w:pos="9072"/>
        <w:tab w:val="center" w:pos="7230"/>
        <w:tab w:val="right" w:pos="14459"/>
      </w:tabs>
    </w:pPr>
    <w:r>
      <w:rPr>
        <w:rFonts w:cs="Arial"/>
        <w:sz w:val="18"/>
        <w:szCs w:val="18"/>
      </w:rPr>
      <w:t>10</w:t>
    </w:r>
    <w:r w:rsidR="002F388E">
      <w:rPr>
        <w:rFonts w:cs="Arial"/>
        <w:sz w:val="18"/>
        <w:szCs w:val="18"/>
      </w:rPr>
      <w:t>/202</w:t>
    </w:r>
    <w:r w:rsidR="0006448D">
      <w:rPr>
        <w:rFonts w:cs="Arial"/>
        <w:sz w:val="18"/>
        <w:szCs w:val="18"/>
      </w:rPr>
      <w:t>5</w:t>
    </w:r>
    <w:r w:rsidR="00F52ED5">
      <w:rPr>
        <w:rFonts w:cs="Arial"/>
        <w:sz w:val="18"/>
        <w:szCs w:val="18"/>
      </w:rPr>
      <w:tab/>
    </w:r>
    <w:r>
      <w:rPr>
        <w:rFonts w:cs="Arial"/>
        <w:sz w:val="18"/>
        <w:szCs w:val="18"/>
      </w:rPr>
      <w:t>Erstellt von</w:t>
    </w:r>
    <w:r w:rsidR="0006448D">
      <w:rPr>
        <w:rFonts w:cs="Arial"/>
        <w:sz w:val="18"/>
        <w:szCs w:val="18"/>
      </w:rPr>
      <w:t>: E2A0</w:t>
    </w:r>
    <w:r w:rsidR="0006448D">
      <w:rPr>
        <w:rFonts w:cs="Arial"/>
        <w:sz w:val="18"/>
        <w:szCs w:val="18"/>
      </w:rPr>
      <w:tab/>
    </w:r>
    <w:r w:rsidR="00F52ED5">
      <w:rPr>
        <w:rStyle w:val="Seitenzahl"/>
        <w:sz w:val="18"/>
        <w:szCs w:val="18"/>
      </w:rPr>
      <w:t>Seite</w:t>
    </w:r>
    <w:r w:rsidR="00F52ED5" w:rsidRPr="008C4CB4">
      <w:rPr>
        <w:rStyle w:val="Seitenzahl"/>
        <w:sz w:val="18"/>
        <w:szCs w:val="18"/>
      </w:rPr>
      <w:t xml:space="preserve"> </w:t>
    </w:r>
    <w:r w:rsidR="00F52ED5" w:rsidRPr="008C4CB4">
      <w:rPr>
        <w:rStyle w:val="Seitenzahl"/>
        <w:sz w:val="18"/>
        <w:szCs w:val="18"/>
      </w:rPr>
      <w:fldChar w:fldCharType="begin"/>
    </w:r>
    <w:r w:rsidR="00F52ED5" w:rsidRPr="008C4CB4">
      <w:rPr>
        <w:rStyle w:val="Seitenzahl"/>
        <w:sz w:val="18"/>
        <w:szCs w:val="18"/>
      </w:rPr>
      <w:instrText xml:space="preserve"> PAGE  </w:instrText>
    </w:r>
    <w:r w:rsidR="00F52ED5" w:rsidRPr="008C4CB4">
      <w:rPr>
        <w:rStyle w:val="Seitenzahl"/>
        <w:sz w:val="18"/>
        <w:szCs w:val="18"/>
      </w:rPr>
      <w:fldChar w:fldCharType="separate"/>
    </w:r>
    <w:r w:rsidR="00F52ED5">
      <w:rPr>
        <w:rStyle w:val="Seitenzahl"/>
        <w:sz w:val="18"/>
        <w:szCs w:val="18"/>
      </w:rPr>
      <w:t>1</w:t>
    </w:r>
    <w:r w:rsidR="00F52ED5"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707C" w14:textId="77777777" w:rsidR="00982500" w:rsidRDefault="00982500" w:rsidP="00A637D0">
      <w:r>
        <w:separator/>
      </w:r>
    </w:p>
  </w:footnote>
  <w:footnote w:type="continuationSeparator" w:id="0">
    <w:p w14:paraId="69D327D9" w14:textId="77777777" w:rsidR="00982500" w:rsidRDefault="00982500"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11" w:name="_Hlk75849841" w:displacedByCustomXml="next"/>
        <w:bookmarkStart w:id="12" w:name="_Hlk75849840" w:displacedByCustomXml="next"/>
        <w:sdt>
          <w:sdtPr>
            <w:alias w:val="Levels of Confidentiality"/>
            <w:tag w:val="Levels of Confidentiality"/>
            <w:id w:val="1148702348"/>
            <w:lock w:val="sdtLocked"/>
            <w:placeholder>
              <w:docPart w:val="2B65027932734E65BCFA5D663855065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2C070763" w14:textId="77777777" w:rsidR="00C80C8C" w:rsidRDefault="00C80C8C" w:rsidP="00433116">
              <w:r>
                <w:t>CONFIDENTIAL</w:t>
              </w:r>
            </w:p>
          </w:sdtContent>
        </w:sdt>
        <w:p w14:paraId="10DD412D" w14:textId="68CB4CAB" w:rsidR="00F52ED5" w:rsidRPr="00660772" w:rsidRDefault="00F52ED5" w:rsidP="00B64F52">
          <w:pPr>
            <w:spacing w:before="360"/>
            <w:rPr>
              <w:b/>
              <w:sz w:val="26"/>
              <w:szCs w:val="26"/>
            </w:rPr>
          </w:pPr>
          <w:r w:rsidRPr="00B64F52">
            <w:rPr>
              <w:b/>
              <w:sz w:val="26"/>
              <w:szCs w:val="26"/>
            </w:rPr>
            <w:t xml:space="preserve">Eigenerklärung </w:t>
          </w:r>
          <w:r>
            <w:rPr>
              <w:b/>
              <w:sz w:val="26"/>
              <w:szCs w:val="26"/>
            </w:rPr>
            <w:t>der</w:t>
          </w:r>
          <w:r w:rsidRPr="00B64F52">
            <w:rPr>
              <w:b/>
              <w:sz w:val="26"/>
              <w:szCs w:val="26"/>
            </w:rPr>
            <w:t xml:space="preserve"> Bieter</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42221D7E">
                <wp:extent cx="2160000" cy="900000"/>
                <wp:effectExtent l="0" t="0" r="0" b="0"/>
                <wp:docPr id="47533690" name="Grafik 4753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2"/>
    <w:bookmarkEnd w:id="11"/>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3" w:name="_Hlk75881555" w:displacedByCustomXml="next"/>
        <w:bookmarkStart w:id="14" w:name="_Hlk75881381" w:displacedByCustomXml="next"/>
        <w:sdt>
          <w:sdtPr>
            <w:alias w:val="Levels of Confidentiality"/>
            <w:tag w:val="Levels of Confidentiality"/>
            <w:id w:val="1727254799"/>
            <w:lock w:val="sdtLocked"/>
            <w:placeholder>
              <w:docPart w:val="6F7C53CF16B54910ACFE969178646F5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42F21FEC" w14:textId="77777777" w:rsidR="0006448D" w:rsidRDefault="0006448D" w:rsidP="00433116">
              <w:r>
                <w:t>CONFIDENTIAL</w:t>
              </w:r>
            </w:p>
          </w:sdtContent>
        </w:sdt>
        <w:p w14:paraId="5BE9CEC6" w14:textId="0BCABC49" w:rsidR="00F52ED5" w:rsidRPr="00660772" w:rsidRDefault="00F52ED5" w:rsidP="008A1BC7">
          <w:pPr>
            <w:spacing w:before="360"/>
          </w:pPr>
          <w:r w:rsidRPr="00660772">
            <w:rPr>
              <w:b/>
              <w:sz w:val="26"/>
              <w:szCs w:val="26"/>
            </w:rPr>
            <w:t xml:space="preserve">Eigenerklärung </w:t>
          </w:r>
          <w:r>
            <w:rPr>
              <w:b/>
              <w:sz w:val="26"/>
              <w:szCs w:val="26"/>
            </w:rPr>
            <w:t>der Bieter</w:t>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08B24AE2">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4"/>
    <w:bookmarkEnd w:id="13"/>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F3071"/>
    <w:multiLevelType w:val="hybridMultilevel"/>
    <w:tmpl w:val="4B5C88D6"/>
    <w:lvl w:ilvl="0" w:tplc="0384536E">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C45E32"/>
    <w:multiLevelType w:val="hybridMultilevel"/>
    <w:tmpl w:val="C1A0CBE2"/>
    <w:lvl w:ilvl="0" w:tplc="2B0CCBB4">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1"/>
  </w:num>
  <w:num w:numId="12" w16cid:durableId="181172271">
    <w:abstractNumId w:val="11"/>
  </w:num>
  <w:num w:numId="13" w16cid:durableId="328141184">
    <w:abstractNumId w:val="20"/>
  </w:num>
  <w:num w:numId="14" w16cid:durableId="95905614">
    <w:abstractNumId w:val="18"/>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4"/>
  </w:num>
  <w:num w:numId="19" w16cid:durableId="360323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6"/>
  </w:num>
  <w:num w:numId="21" w16cid:durableId="1780877508">
    <w:abstractNumId w:val="15"/>
  </w:num>
  <w:num w:numId="22" w16cid:durableId="16394715">
    <w:abstractNumId w:val="19"/>
  </w:num>
  <w:num w:numId="23" w16cid:durableId="1908488843">
    <w:abstractNumId w:val="23"/>
  </w:num>
  <w:num w:numId="24" w16cid:durableId="702169726">
    <w:abstractNumId w:val="14"/>
  </w:num>
  <w:num w:numId="25" w16cid:durableId="1478181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1718"/>
    <w:rsid w:val="0001316A"/>
    <w:rsid w:val="0002038E"/>
    <w:rsid w:val="00026C64"/>
    <w:rsid w:val="000304BC"/>
    <w:rsid w:val="00030B94"/>
    <w:rsid w:val="00031613"/>
    <w:rsid w:val="000377BD"/>
    <w:rsid w:val="00042597"/>
    <w:rsid w:val="00043F33"/>
    <w:rsid w:val="00044481"/>
    <w:rsid w:val="00045FC0"/>
    <w:rsid w:val="00047F4A"/>
    <w:rsid w:val="00052392"/>
    <w:rsid w:val="000525E9"/>
    <w:rsid w:val="0006132F"/>
    <w:rsid w:val="000623EC"/>
    <w:rsid w:val="00062777"/>
    <w:rsid w:val="0006448D"/>
    <w:rsid w:val="0006755D"/>
    <w:rsid w:val="0006772F"/>
    <w:rsid w:val="000704E1"/>
    <w:rsid w:val="0007092D"/>
    <w:rsid w:val="0007601B"/>
    <w:rsid w:val="00092386"/>
    <w:rsid w:val="000A0C3F"/>
    <w:rsid w:val="000A5C66"/>
    <w:rsid w:val="000A5E9D"/>
    <w:rsid w:val="000B0E75"/>
    <w:rsid w:val="000B478D"/>
    <w:rsid w:val="000B7184"/>
    <w:rsid w:val="000C0ABF"/>
    <w:rsid w:val="000C1CE3"/>
    <w:rsid w:val="000C416D"/>
    <w:rsid w:val="000C618D"/>
    <w:rsid w:val="000C64C5"/>
    <w:rsid w:val="000D5853"/>
    <w:rsid w:val="000D780A"/>
    <w:rsid w:val="000E3156"/>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292D"/>
    <w:rsid w:val="00143B6A"/>
    <w:rsid w:val="00153DCF"/>
    <w:rsid w:val="00161D34"/>
    <w:rsid w:val="00165E31"/>
    <w:rsid w:val="0017633E"/>
    <w:rsid w:val="00181552"/>
    <w:rsid w:val="00190868"/>
    <w:rsid w:val="0019478C"/>
    <w:rsid w:val="001A17F9"/>
    <w:rsid w:val="001B0274"/>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6B9B"/>
    <w:rsid w:val="00256D1D"/>
    <w:rsid w:val="00257F69"/>
    <w:rsid w:val="002603BC"/>
    <w:rsid w:val="00260630"/>
    <w:rsid w:val="002616A5"/>
    <w:rsid w:val="00261D24"/>
    <w:rsid w:val="00262926"/>
    <w:rsid w:val="00270C58"/>
    <w:rsid w:val="002840F5"/>
    <w:rsid w:val="00292147"/>
    <w:rsid w:val="00293310"/>
    <w:rsid w:val="00294602"/>
    <w:rsid w:val="00295C25"/>
    <w:rsid w:val="00296597"/>
    <w:rsid w:val="00296D5F"/>
    <w:rsid w:val="002A3210"/>
    <w:rsid w:val="002A379A"/>
    <w:rsid w:val="002A5823"/>
    <w:rsid w:val="002B1BED"/>
    <w:rsid w:val="002B3058"/>
    <w:rsid w:val="002B5013"/>
    <w:rsid w:val="002B696B"/>
    <w:rsid w:val="002C318A"/>
    <w:rsid w:val="002C4FD6"/>
    <w:rsid w:val="002C5194"/>
    <w:rsid w:val="002D0675"/>
    <w:rsid w:val="002D1530"/>
    <w:rsid w:val="002D2C78"/>
    <w:rsid w:val="002D55C9"/>
    <w:rsid w:val="002E0369"/>
    <w:rsid w:val="002E3523"/>
    <w:rsid w:val="002E75C1"/>
    <w:rsid w:val="002F2018"/>
    <w:rsid w:val="002F388E"/>
    <w:rsid w:val="002F4523"/>
    <w:rsid w:val="003049BD"/>
    <w:rsid w:val="003058B4"/>
    <w:rsid w:val="00306A68"/>
    <w:rsid w:val="00310A72"/>
    <w:rsid w:val="00310C77"/>
    <w:rsid w:val="00314583"/>
    <w:rsid w:val="003206C2"/>
    <w:rsid w:val="00322F4B"/>
    <w:rsid w:val="00326B22"/>
    <w:rsid w:val="003306FA"/>
    <w:rsid w:val="003309A1"/>
    <w:rsid w:val="00333EFE"/>
    <w:rsid w:val="00334EAB"/>
    <w:rsid w:val="003400F9"/>
    <w:rsid w:val="0034144C"/>
    <w:rsid w:val="0034250C"/>
    <w:rsid w:val="00343450"/>
    <w:rsid w:val="003444B4"/>
    <w:rsid w:val="003451BF"/>
    <w:rsid w:val="003500E3"/>
    <w:rsid w:val="00351C88"/>
    <w:rsid w:val="00351DC4"/>
    <w:rsid w:val="00357858"/>
    <w:rsid w:val="003647E1"/>
    <w:rsid w:val="00371E31"/>
    <w:rsid w:val="00371F72"/>
    <w:rsid w:val="0037668C"/>
    <w:rsid w:val="00380610"/>
    <w:rsid w:val="003826B2"/>
    <w:rsid w:val="003828E6"/>
    <w:rsid w:val="00382F39"/>
    <w:rsid w:val="003836E3"/>
    <w:rsid w:val="003857BE"/>
    <w:rsid w:val="0038591D"/>
    <w:rsid w:val="00386DB0"/>
    <w:rsid w:val="00392742"/>
    <w:rsid w:val="0039363A"/>
    <w:rsid w:val="003954E9"/>
    <w:rsid w:val="00395C57"/>
    <w:rsid w:val="00396261"/>
    <w:rsid w:val="003A461E"/>
    <w:rsid w:val="003A509F"/>
    <w:rsid w:val="003A707D"/>
    <w:rsid w:val="003B2F6B"/>
    <w:rsid w:val="003B67CC"/>
    <w:rsid w:val="003C119F"/>
    <w:rsid w:val="003C31A1"/>
    <w:rsid w:val="003C3F3C"/>
    <w:rsid w:val="003C6FDC"/>
    <w:rsid w:val="003C75A0"/>
    <w:rsid w:val="003C7695"/>
    <w:rsid w:val="003D324D"/>
    <w:rsid w:val="003D689B"/>
    <w:rsid w:val="003E21A0"/>
    <w:rsid w:val="003F6DBB"/>
    <w:rsid w:val="003F6EC9"/>
    <w:rsid w:val="003F73A5"/>
    <w:rsid w:val="00403E2E"/>
    <w:rsid w:val="0041310A"/>
    <w:rsid w:val="004153CA"/>
    <w:rsid w:val="00415BA6"/>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76A0B"/>
    <w:rsid w:val="00483999"/>
    <w:rsid w:val="0048549A"/>
    <w:rsid w:val="0048782B"/>
    <w:rsid w:val="0049307C"/>
    <w:rsid w:val="00494BB5"/>
    <w:rsid w:val="00495C9A"/>
    <w:rsid w:val="004A28D6"/>
    <w:rsid w:val="004A374F"/>
    <w:rsid w:val="004A78FA"/>
    <w:rsid w:val="004B7A10"/>
    <w:rsid w:val="004D3613"/>
    <w:rsid w:val="004D5E0D"/>
    <w:rsid w:val="004E11DA"/>
    <w:rsid w:val="004F1267"/>
    <w:rsid w:val="004F4315"/>
    <w:rsid w:val="004F5B64"/>
    <w:rsid w:val="005024D4"/>
    <w:rsid w:val="00502B9F"/>
    <w:rsid w:val="00510ED4"/>
    <w:rsid w:val="005124A8"/>
    <w:rsid w:val="0051470D"/>
    <w:rsid w:val="00520C3F"/>
    <w:rsid w:val="005214BD"/>
    <w:rsid w:val="005220A1"/>
    <w:rsid w:val="0052581E"/>
    <w:rsid w:val="00541D8A"/>
    <w:rsid w:val="00541FF7"/>
    <w:rsid w:val="005440B6"/>
    <w:rsid w:val="00553FC0"/>
    <w:rsid w:val="00555C5C"/>
    <w:rsid w:val="00556EAD"/>
    <w:rsid w:val="00560A8B"/>
    <w:rsid w:val="00562530"/>
    <w:rsid w:val="00564C9E"/>
    <w:rsid w:val="00575321"/>
    <w:rsid w:val="005831C5"/>
    <w:rsid w:val="005875AF"/>
    <w:rsid w:val="005A0A06"/>
    <w:rsid w:val="005B23D4"/>
    <w:rsid w:val="005B3D97"/>
    <w:rsid w:val="005B4CC0"/>
    <w:rsid w:val="005B6E36"/>
    <w:rsid w:val="005C0994"/>
    <w:rsid w:val="005C1922"/>
    <w:rsid w:val="005C1C61"/>
    <w:rsid w:val="005D078B"/>
    <w:rsid w:val="005D500F"/>
    <w:rsid w:val="005D5B64"/>
    <w:rsid w:val="005E0A0F"/>
    <w:rsid w:val="005E0E2A"/>
    <w:rsid w:val="00606041"/>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E80"/>
    <w:rsid w:val="00677270"/>
    <w:rsid w:val="00682027"/>
    <w:rsid w:val="006826DC"/>
    <w:rsid w:val="00684BAE"/>
    <w:rsid w:val="00684E50"/>
    <w:rsid w:val="0069220B"/>
    <w:rsid w:val="00694914"/>
    <w:rsid w:val="00695C00"/>
    <w:rsid w:val="0069706A"/>
    <w:rsid w:val="006A2903"/>
    <w:rsid w:val="006A431C"/>
    <w:rsid w:val="006A529E"/>
    <w:rsid w:val="006B0DC9"/>
    <w:rsid w:val="006B664D"/>
    <w:rsid w:val="006B7250"/>
    <w:rsid w:val="006C1B70"/>
    <w:rsid w:val="006C214A"/>
    <w:rsid w:val="006C3411"/>
    <w:rsid w:val="006C6AEC"/>
    <w:rsid w:val="006D301C"/>
    <w:rsid w:val="006E2A6D"/>
    <w:rsid w:val="006E2E2F"/>
    <w:rsid w:val="006E4D03"/>
    <w:rsid w:val="006F3A80"/>
    <w:rsid w:val="006F643B"/>
    <w:rsid w:val="007000B3"/>
    <w:rsid w:val="007013F1"/>
    <w:rsid w:val="00702171"/>
    <w:rsid w:val="00702B40"/>
    <w:rsid w:val="00703497"/>
    <w:rsid w:val="00703EA7"/>
    <w:rsid w:val="007050AA"/>
    <w:rsid w:val="00707068"/>
    <w:rsid w:val="00715848"/>
    <w:rsid w:val="00722877"/>
    <w:rsid w:val="007266B0"/>
    <w:rsid w:val="00726DCA"/>
    <w:rsid w:val="00740612"/>
    <w:rsid w:val="00752AC5"/>
    <w:rsid w:val="007546E6"/>
    <w:rsid w:val="00755276"/>
    <w:rsid w:val="00762B4E"/>
    <w:rsid w:val="00763477"/>
    <w:rsid w:val="00764A30"/>
    <w:rsid w:val="007702B2"/>
    <w:rsid w:val="007708C5"/>
    <w:rsid w:val="00776510"/>
    <w:rsid w:val="00785F79"/>
    <w:rsid w:val="0078642D"/>
    <w:rsid w:val="007907A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572B"/>
    <w:rsid w:val="00817BCC"/>
    <w:rsid w:val="00824179"/>
    <w:rsid w:val="00830D06"/>
    <w:rsid w:val="00834B38"/>
    <w:rsid w:val="00844B53"/>
    <w:rsid w:val="00847F0B"/>
    <w:rsid w:val="00852A59"/>
    <w:rsid w:val="0085500E"/>
    <w:rsid w:val="008564C5"/>
    <w:rsid w:val="00856CFA"/>
    <w:rsid w:val="0086630E"/>
    <w:rsid w:val="00866898"/>
    <w:rsid w:val="008709BD"/>
    <w:rsid w:val="0087307A"/>
    <w:rsid w:val="00874531"/>
    <w:rsid w:val="008761AD"/>
    <w:rsid w:val="00880B21"/>
    <w:rsid w:val="00882D2F"/>
    <w:rsid w:val="008A1BC7"/>
    <w:rsid w:val="008A65D7"/>
    <w:rsid w:val="008A6D67"/>
    <w:rsid w:val="008C00BE"/>
    <w:rsid w:val="008C65B3"/>
    <w:rsid w:val="008D1F43"/>
    <w:rsid w:val="008D2079"/>
    <w:rsid w:val="008D5A9C"/>
    <w:rsid w:val="008E1916"/>
    <w:rsid w:val="008E591D"/>
    <w:rsid w:val="008E69A4"/>
    <w:rsid w:val="008F0779"/>
    <w:rsid w:val="008F3544"/>
    <w:rsid w:val="008F36A7"/>
    <w:rsid w:val="008F7F4C"/>
    <w:rsid w:val="0090111E"/>
    <w:rsid w:val="00910640"/>
    <w:rsid w:val="00914E74"/>
    <w:rsid w:val="00920F31"/>
    <w:rsid w:val="009239DC"/>
    <w:rsid w:val="0092533E"/>
    <w:rsid w:val="00925CAE"/>
    <w:rsid w:val="00927F03"/>
    <w:rsid w:val="00933174"/>
    <w:rsid w:val="00936CB2"/>
    <w:rsid w:val="009409D9"/>
    <w:rsid w:val="00944046"/>
    <w:rsid w:val="00945AAF"/>
    <w:rsid w:val="00945C46"/>
    <w:rsid w:val="00950BDB"/>
    <w:rsid w:val="00951D7D"/>
    <w:rsid w:val="00954B2C"/>
    <w:rsid w:val="00954F0D"/>
    <w:rsid w:val="00955611"/>
    <w:rsid w:val="00957D5A"/>
    <w:rsid w:val="00964A05"/>
    <w:rsid w:val="00967801"/>
    <w:rsid w:val="00972C08"/>
    <w:rsid w:val="00982500"/>
    <w:rsid w:val="00982D21"/>
    <w:rsid w:val="00984B7C"/>
    <w:rsid w:val="00985D71"/>
    <w:rsid w:val="00986AB1"/>
    <w:rsid w:val="00994A93"/>
    <w:rsid w:val="009A13D5"/>
    <w:rsid w:val="009A27AE"/>
    <w:rsid w:val="009A3C0A"/>
    <w:rsid w:val="009A56BB"/>
    <w:rsid w:val="009A5A44"/>
    <w:rsid w:val="009B09F4"/>
    <w:rsid w:val="009B0BA2"/>
    <w:rsid w:val="009C0720"/>
    <w:rsid w:val="009C5BA3"/>
    <w:rsid w:val="009C7098"/>
    <w:rsid w:val="009D33C1"/>
    <w:rsid w:val="009D3967"/>
    <w:rsid w:val="009E1EEC"/>
    <w:rsid w:val="009E2288"/>
    <w:rsid w:val="009E33D4"/>
    <w:rsid w:val="009E4E08"/>
    <w:rsid w:val="009E5B5D"/>
    <w:rsid w:val="009E63F4"/>
    <w:rsid w:val="009E6AEA"/>
    <w:rsid w:val="009E7E71"/>
    <w:rsid w:val="00A00535"/>
    <w:rsid w:val="00A06178"/>
    <w:rsid w:val="00A11B21"/>
    <w:rsid w:val="00A11BEF"/>
    <w:rsid w:val="00A13972"/>
    <w:rsid w:val="00A15CE5"/>
    <w:rsid w:val="00A20715"/>
    <w:rsid w:val="00A2296C"/>
    <w:rsid w:val="00A23CAF"/>
    <w:rsid w:val="00A24824"/>
    <w:rsid w:val="00A2487A"/>
    <w:rsid w:val="00A3082C"/>
    <w:rsid w:val="00A31D75"/>
    <w:rsid w:val="00A33934"/>
    <w:rsid w:val="00A33C77"/>
    <w:rsid w:val="00A438EA"/>
    <w:rsid w:val="00A440E4"/>
    <w:rsid w:val="00A454D1"/>
    <w:rsid w:val="00A45FD0"/>
    <w:rsid w:val="00A50A66"/>
    <w:rsid w:val="00A530DC"/>
    <w:rsid w:val="00A56583"/>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C0E75"/>
    <w:rsid w:val="00AC2895"/>
    <w:rsid w:val="00AC2B5F"/>
    <w:rsid w:val="00AC2E32"/>
    <w:rsid w:val="00AC2FA8"/>
    <w:rsid w:val="00AC5CEC"/>
    <w:rsid w:val="00AC5FA2"/>
    <w:rsid w:val="00AD2E61"/>
    <w:rsid w:val="00AE6941"/>
    <w:rsid w:val="00AE6CC3"/>
    <w:rsid w:val="00AE75BA"/>
    <w:rsid w:val="00AF1840"/>
    <w:rsid w:val="00AF5780"/>
    <w:rsid w:val="00B03AC9"/>
    <w:rsid w:val="00B143AB"/>
    <w:rsid w:val="00B25CE8"/>
    <w:rsid w:val="00B36683"/>
    <w:rsid w:val="00B3773F"/>
    <w:rsid w:val="00B43524"/>
    <w:rsid w:val="00B5388E"/>
    <w:rsid w:val="00B555B7"/>
    <w:rsid w:val="00B56FCB"/>
    <w:rsid w:val="00B57A14"/>
    <w:rsid w:val="00B6314A"/>
    <w:rsid w:val="00B64F52"/>
    <w:rsid w:val="00B71110"/>
    <w:rsid w:val="00B72824"/>
    <w:rsid w:val="00B746CB"/>
    <w:rsid w:val="00B805D3"/>
    <w:rsid w:val="00B8360E"/>
    <w:rsid w:val="00B86CC5"/>
    <w:rsid w:val="00B8739A"/>
    <w:rsid w:val="00B92EA4"/>
    <w:rsid w:val="00B9512D"/>
    <w:rsid w:val="00B95E3B"/>
    <w:rsid w:val="00B969D6"/>
    <w:rsid w:val="00BA06E5"/>
    <w:rsid w:val="00BA0762"/>
    <w:rsid w:val="00BA1AAC"/>
    <w:rsid w:val="00BA3E8C"/>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32D"/>
    <w:rsid w:val="00C04544"/>
    <w:rsid w:val="00C06CAD"/>
    <w:rsid w:val="00C075B5"/>
    <w:rsid w:val="00C1422E"/>
    <w:rsid w:val="00C177A6"/>
    <w:rsid w:val="00C21919"/>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8C"/>
    <w:rsid w:val="00C80CDA"/>
    <w:rsid w:val="00C81DD7"/>
    <w:rsid w:val="00C8610C"/>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56DAE"/>
    <w:rsid w:val="00D73FB8"/>
    <w:rsid w:val="00D74731"/>
    <w:rsid w:val="00D87A26"/>
    <w:rsid w:val="00D92062"/>
    <w:rsid w:val="00DA28D1"/>
    <w:rsid w:val="00DA41FF"/>
    <w:rsid w:val="00DB40DD"/>
    <w:rsid w:val="00DB6EB4"/>
    <w:rsid w:val="00DC28EE"/>
    <w:rsid w:val="00DC7210"/>
    <w:rsid w:val="00DD48B5"/>
    <w:rsid w:val="00DD592E"/>
    <w:rsid w:val="00DD605B"/>
    <w:rsid w:val="00DD64B7"/>
    <w:rsid w:val="00DD658A"/>
    <w:rsid w:val="00DE1EB5"/>
    <w:rsid w:val="00DE23E4"/>
    <w:rsid w:val="00DE422F"/>
    <w:rsid w:val="00DE6D89"/>
    <w:rsid w:val="00DE7CDE"/>
    <w:rsid w:val="00DF1FC9"/>
    <w:rsid w:val="00DF5146"/>
    <w:rsid w:val="00DF6E8E"/>
    <w:rsid w:val="00E00A39"/>
    <w:rsid w:val="00E05C92"/>
    <w:rsid w:val="00E11B0D"/>
    <w:rsid w:val="00E12408"/>
    <w:rsid w:val="00E1423C"/>
    <w:rsid w:val="00E17E99"/>
    <w:rsid w:val="00E23625"/>
    <w:rsid w:val="00E26540"/>
    <w:rsid w:val="00E30D70"/>
    <w:rsid w:val="00E315B2"/>
    <w:rsid w:val="00E32D51"/>
    <w:rsid w:val="00E37694"/>
    <w:rsid w:val="00E41CF7"/>
    <w:rsid w:val="00E41D9C"/>
    <w:rsid w:val="00E431C8"/>
    <w:rsid w:val="00E44FDE"/>
    <w:rsid w:val="00E46413"/>
    <w:rsid w:val="00E534D5"/>
    <w:rsid w:val="00E557EC"/>
    <w:rsid w:val="00E57ECF"/>
    <w:rsid w:val="00E60CFB"/>
    <w:rsid w:val="00E62B79"/>
    <w:rsid w:val="00E71618"/>
    <w:rsid w:val="00E74111"/>
    <w:rsid w:val="00E747E1"/>
    <w:rsid w:val="00E7545B"/>
    <w:rsid w:val="00E81251"/>
    <w:rsid w:val="00E84FCE"/>
    <w:rsid w:val="00E8565A"/>
    <w:rsid w:val="00E90354"/>
    <w:rsid w:val="00E9115F"/>
    <w:rsid w:val="00E917CA"/>
    <w:rsid w:val="00E93AF4"/>
    <w:rsid w:val="00EA2C7F"/>
    <w:rsid w:val="00EA47E7"/>
    <w:rsid w:val="00EA4EB6"/>
    <w:rsid w:val="00EA5A79"/>
    <w:rsid w:val="00EA7907"/>
    <w:rsid w:val="00EA7D74"/>
    <w:rsid w:val="00EB0E81"/>
    <w:rsid w:val="00EB29C4"/>
    <w:rsid w:val="00EB2D88"/>
    <w:rsid w:val="00EB5019"/>
    <w:rsid w:val="00ED20AC"/>
    <w:rsid w:val="00ED67E0"/>
    <w:rsid w:val="00EE207B"/>
    <w:rsid w:val="00F0397E"/>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1292"/>
    <w:rsid w:val="00F61BB7"/>
    <w:rsid w:val="00F65402"/>
    <w:rsid w:val="00F700C7"/>
    <w:rsid w:val="00F74CAA"/>
    <w:rsid w:val="00F760E9"/>
    <w:rsid w:val="00F801BD"/>
    <w:rsid w:val="00F86AB5"/>
    <w:rsid w:val="00F86D77"/>
    <w:rsid w:val="00F8712E"/>
    <w:rsid w:val="00F96DC6"/>
    <w:rsid w:val="00FA0578"/>
    <w:rsid w:val="00FA1045"/>
    <w:rsid w:val="00FA15AD"/>
    <w:rsid w:val="00FA3173"/>
    <w:rsid w:val="00FA3366"/>
    <w:rsid w:val="00FA4079"/>
    <w:rsid w:val="00FA412F"/>
    <w:rsid w:val="00FB1300"/>
    <w:rsid w:val="00FB21AF"/>
    <w:rsid w:val="00FB2A41"/>
    <w:rsid w:val="00FB2B83"/>
    <w:rsid w:val="00FB4482"/>
    <w:rsid w:val="00FB4858"/>
    <w:rsid w:val="00FC322B"/>
    <w:rsid w:val="00FC61FE"/>
    <w:rsid w:val="00FD0CDF"/>
    <w:rsid w:val="00FE0528"/>
    <w:rsid w:val="00FE0E2D"/>
    <w:rsid w:val="00FE1BB3"/>
    <w:rsid w:val="00FE51FA"/>
    <w:rsid w:val="00FF0786"/>
    <w:rsid w:val="00FF3A4B"/>
    <w:rsid w:val="00FF5953"/>
    <w:rsid w:val="00FF6C55"/>
    <w:rsid w:val="00FF6F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5321"/>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B6314A"/>
    <w:pPr>
      <w:keepNext/>
      <w:keepLines/>
      <w:numPr>
        <w:numId w:val="24"/>
      </w:numPr>
      <w:spacing w:before="720" w:after="240"/>
      <w:ind w:left="357" w:hanging="357"/>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A438EA"/>
    <w:pPr>
      <w:numPr>
        <w:numId w:val="25"/>
      </w:numPr>
      <w:spacing w:before="480" w:after="120" w:line="360" w:lineRule="auto"/>
      <w:ind w:left="357" w:hanging="357"/>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A438EA"/>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B6314A"/>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8193767">
      <w:bodyDiv w:val="1"/>
      <w:marLeft w:val="0"/>
      <w:marRight w:val="0"/>
      <w:marTop w:val="0"/>
      <w:marBottom w:val="0"/>
      <w:divBdr>
        <w:top w:val="none" w:sz="0" w:space="0" w:color="auto"/>
        <w:left w:val="none" w:sz="0" w:space="0" w:color="auto"/>
        <w:bottom w:val="none" w:sz="0" w:space="0" w:color="auto"/>
        <w:right w:val="none" w:sz="0" w:space="0" w:color="auto"/>
      </w:divBdr>
    </w:div>
    <w:div w:id="110713494">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410203198">
      <w:bodyDiv w:val="1"/>
      <w:marLeft w:val="0"/>
      <w:marRight w:val="0"/>
      <w:marTop w:val="0"/>
      <w:marBottom w:val="0"/>
      <w:divBdr>
        <w:top w:val="none" w:sz="0" w:space="0" w:color="auto"/>
        <w:left w:val="none" w:sz="0" w:space="0" w:color="auto"/>
        <w:bottom w:val="none" w:sz="0" w:space="0" w:color="auto"/>
        <w:right w:val="none" w:sz="0" w:space="0" w:color="auto"/>
      </w:divBdr>
    </w:div>
    <w:div w:id="420377194">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095514034">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398894331">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5027932734E65BCFA5D663855065C"/>
        <w:category>
          <w:name w:val="Allgemein"/>
          <w:gallery w:val="placeholder"/>
        </w:category>
        <w:types>
          <w:type w:val="bbPlcHdr"/>
        </w:types>
        <w:behaviors>
          <w:behavior w:val="content"/>
        </w:behaviors>
        <w:guid w:val="{E8499D84-E38F-4D7A-82F2-932F3356268C}"/>
      </w:docPartPr>
      <w:docPartBody>
        <w:p w:rsidR="00F0369A" w:rsidRDefault="002826FD" w:rsidP="002826FD">
          <w:pPr>
            <w:pStyle w:val="2B65027932734E65BCFA5D663855065C"/>
          </w:pPr>
          <w:r w:rsidRPr="0075280D">
            <w:rPr>
              <w:rStyle w:val="Platzhaltertext"/>
            </w:rPr>
            <w:t>Wählen Sie ein Element aus.</w:t>
          </w:r>
        </w:p>
      </w:docPartBody>
    </w:docPart>
    <w:docPart>
      <w:docPartPr>
        <w:name w:val="6F7C53CF16B54910ACFE969178646F5D"/>
        <w:category>
          <w:name w:val="Allgemein"/>
          <w:gallery w:val="placeholder"/>
        </w:category>
        <w:types>
          <w:type w:val="bbPlcHdr"/>
        </w:types>
        <w:behaviors>
          <w:behavior w:val="content"/>
        </w:behaviors>
        <w:guid w:val="{E9C04ADD-8382-4F79-87C4-9007A9D3192D}"/>
      </w:docPartPr>
      <w:docPartBody>
        <w:p w:rsidR="00F0369A" w:rsidRDefault="002826FD" w:rsidP="002826FD">
          <w:pPr>
            <w:pStyle w:val="6F7C53CF16B54910ACFE969178646F5D"/>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FD"/>
    <w:rsid w:val="0010664F"/>
    <w:rsid w:val="00184DB9"/>
    <w:rsid w:val="0020366E"/>
    <w:rsid w:val="002826FD"/>
    <w:rsid w:val="00501C9F"/>
    <w:rsid w:val="00606041"/>
    <w:rsid w:val="00767F56"/>
    <w:rsid w:val="00951D7D"/>
    <w:rsid w:val="009A56BB"/>
    <w:rsid w:val="009B5F5C"/>
    <w:rsid w:val="00AA3E3C"/>
    <w:rsid w:val="00AB1D7B"/>
    <w:rsid w:val="00B25CE8"/>
    <w:rsid w:val="00B30C7E"/>
    <w:rsid w:val="00E17AAA"/>
    <w:rsid w:val="00E718F5"/>
    <w:rsid w:val="00E90354"/>
    <w:rsid w:val="00EB5019"/>
    <w:rsid w:val="00F0369A"/>
    <w:rsid w:val="00F74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26FD"/>
    <w:rPr>
      <w:color w:val="808080"/>
    </w:rPr>
  </w:style>
  <w:style w:type="paragraph" w:customStyle="1" w:styleId="2B65027932734E65BCFA5D663855065C">
    <w:name w:val="2B65027932734E65BCFA5D663855065C"/>
    <w:rsid w:val="002826FD"/>
  </w:style>
  <w:style w:type="paragraph" w:customStyle="1" w:styleId="6F7C53CF16B54910ACFE969178646F5D">
    <w:name w:val="6F7C53CF16B54910ACFE969178646F5D"/>
    <w:rsid w:val="0028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2237</Words>
  <Characters>14098</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01/2026</vt:lpstr>
    </vt:vector>
  </TitlesOfParts>
  <Company>GIZ GmbH</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01/2026</dc:title>
  <dc:creator>Holger Niedenfuehr</dc:creator>
  <cp:lastModifiedBy>Geiger, Chiara Marie GIZ</cp:lastModifiedBy>
  <cp:revision>5</cp:revision>
  <cp:lastPrinted>2017-01-27T10:44:00Z</cp:lastPrinted>
  <dcterms:created xsi:type="dcterms:W3CDTF">2026-02-10T16:20:00Z</dcterms:created>
  <dcterms:modified xsi:type="dcterms:W3CDTF">2026-02-11T16:06:00Z</dcterms:modified>
</cp:coreProperties>
</file>